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59EB" w14:textId="3E789F25" w:rsidR="00477AA2" w:rsidRDefault="00B13F76">
      <w:r>
        <w:rPr>
          <w:noProof/>
          <w:lang w:eastAsia="fr-FR"/>
        </w:rPr>
        <mc:AlternateContent>
          <mc:Choice Requires="wps">
            <w:drawing>
              <wp:anchor distT="0" distB="0" distL="114300" distR="114300" simplePos="0" relativeHeight="251653120" behindDoc="0" locked="0" layoutInCell="1" allowOverlap="1" wp14:anchorId="00AA5A1F" wp14:editId="1CCD974E">
                <wp:simplePos x="0" y="0"/>
                <wp:positionH relativeFrom="margin">
                  <wp:posOffset>1247775</wp:posOffset>
                </wp:positionH>
                <wp:positionV relativeFrom="paragraph">
                  <wp:posOffset>0</wp:posOffset>
                </wp:positionV>
                <wp:extent cx="5419725" cy="714375"/>
                <wp:effectExtent l="0" t="0" r="28575" b="28575"/>
                <wp:wrapNone/>
                <wp:docPr id="15"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3B" w14:textId="42F9899C" w:rsidR="00477AA2" w:rsidRDefault="00703C29">
                            <w:pPr>
                              <w:jc w:val="center"/>
                              <w:rPr>
                                <w:b/>
                                <w:bCs/>
                                <w:color w:val="000000"/>
                                <w:sz w:val="28"/>
                                <w:szCs w:val="28"/>
                              </w:rPr>
                            </w:pPr>
                            <w:r>
                              <w:rPr>
                                <w:b/>
                                <w:bCs/>
                                <w:color w:val="000000"/>
                                <w:sz w:val="28"/>
                                <w:szCs w:val="28"/>
                              </w:rPr>
                              <w:t>FICHE D’INSCRIPTIO</w:t>
                            </w:r>
                            <w:r w:rsidR="005311CF">
                              <w:rPr>
                                <w:b/>
                                <w:bCs/>
                                <w:color w:val="000000"/>
                                <w:sz w:val="28"/>
                                <w:szCs w:val="28"/>
                              </w:rPr>
                              <w:t>N CAP CHARENTON      SAISON 202</w:t>
                            </w:r>
                            <w:r w:rsidR="00B00C56">
                              <w:rPr>
                                <w:b/>
                                <w:bCs/>
                                <w:color w:val="000000"/>
                                <w:sz w:val="28"/>
                                <w:szCs w:val="28"/>
                              </w:rPr>
                              <w:t>5</w:t>
                            </w:r>
                            <w:r w:rsidR="005311CF">
                              <w:rPr>
                                <w:b/>
                                <w:bCs/>
                                <w:color w:val="000000"/>
                                <w:sz w:val="28"/>
                                <w:szCs w:val="28"/>
                              </w:rPr>
                              <w:t xml:space="preserve"> / 202</w:t>
                            </w:r>
                            <w:r w:rsidR="00B00C56">
                              <w:rPr>
                                <w:b/>
                                <w:bCs/>
                                <w:color w:val="000000"/>
                                <w:sz w:val="28"/>
                                <w:szCs w:val="28"/>
                              </w:rPr>
                              <w:t>6</w:t>
                            </w:r>
                          </w:p>
                          <w:p w14:paraId="00AA5A3C" w14:textId="77777777" w:rsidR="00477AA2" w:rsidRDefault="00703C29">
                            <w:pPr>
                              <w:jc w:val="center"/>
                              <w:rPr>
                                <w:b/>
                                <w:bCs/>
                                <w:color w:val="000000"/>
                                <w:sz w:val="28"/>
                                <w:szCs w:val="28"/>
                              </w:rPr>
                            </w:pPr>
                            <w:r>
                              <w:rPr>
                                <w:b/>
                                <w:bCs/>
                                <w:color w:val="000000"/>
                                <w:sz w:val="28"/>
                                <w:szCs w:val="28"/>
                              </w:rPr>
                              <w:t>NOUVEAU LICENCIE / RENOUVELLEMENT DE LICENCE</w:t>
                            </w:r>
                          </w:p>
                          <w:p w14:paraId="00AA5A3D" w14:textId="77777777" w:rsidR="00477AA2" w:rsidRDefault="00703C29">
                            <w:pPr>
                              <w:rPr>
                                <w:color w:val="000000"/>
                              </w:rPr>
                            </w:pPr>
                            <w:r>
                              <w:rPr>
                                <w:color w:val="000000"/>
                              </w:rPr>
                              <w:t xml:space="preserve"> </w:t>
                            </w:r>
                          </w:p>
                          <w:p w14:paraId="00AA5A3E" w14:textId="77777777" w:rsidR="00477AA2" w:rsidRDefault="00477AA2">
                            <w:pPr>
                              <w:jc w:val="cente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1F" id="Rectangle : coins arrondis 1" o:spid="_x0000_s1026" style="position:absolute;margin-left:98.25pt;margin-top:0;width:426.75pt;height:56.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41972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xJzgYAACYXAAAOAAAAZHJzL2Uyb0RvYy54bWysmG9vo0YQxt9X6ndY8bLVxSx/jXXO6XSn&#10;qyqd2lPv+gEwhtgqBsqSONdP32cWGAOD31RNlASyD7Mzv9kd1vP23eulVC95a851tXf0g+uovMrq&#10;47l62jt/fvv0Zuso06XVMS3rKt8733PjvHv88Ye312aXe/WpLo95q2CkMrtrs3dOXdfsNhuTnfJL&#10;ah7qJq8wWNTtJe1w2z5tjm16hfVLufFcN9pc6/bYtHWWG4P/fuwHnUdrvyjyrPu9KEzeqXLvwLfO&#10;/m7t7wP93jy+TXdPbdqcztngRvofvLik5wqTsqmPaZeq5/YsTF3OWVubuugesvqyqYvinOU2BkSj&#10;3UU0X09pk9tYAMc0jMn8f2az316+Nl9act00n+vsLwMim2tjdjxCN2bQvBbthbRwXL1ait+ZYv7a&#10;qQz/DAOdxF7oqAxjsQ78OCTMm3Q3Pp09m+6XvLaW0pfPpuuzcMSVZXhUVXrBYimQseJSIiEvaam0&#10;u3Xpa8gZi/RUFAarGm+q0RFWzoohfyq6LqcJpqOn5SjCvXlqzHI4mg6LCOJx9KeNInp+qBW+AdH1&#10;/aUpbKjbTIFFi2XHNJLpsB+t4GKo6cGoQtjXzNOOB8v5NbO048IBzRgRTRFTIFsRsWaaP79RLr4L&#10;LeZhpJAUkSoSJc0w13c7mIAZX0lDjNeKtCqCFRFjtSJPFeGKiOFSaFvMuDKdx3x7vyk2AcljyCTS&#10;IRGIlgQ8Jk3T6QgoPb2SUW9GXBPydR1Dhz2r6K2KeZn8RAerQsf0OYmJ0DB8u1oAZ9jr4xb3GHwv&#10;kLMwdMqMRzgD/Czt+IydZaQUMgY/ypBqaYzJjyqsGk/YYu5WBcm6Z4ydZaueMfVhTkQqaPmMfHQM&#10;m0f4xcwv5wp++/iRzjN3WlwetgSc2gpTDN+qsCfWVAGztyrsVVeulkCQ94HeF+wDwd7HpL4IIBD0&#10;fRDzxAoMGD+9RApfxIgaOqmohS8tMHQKL0BsqGtLUgFDH7McIDwEvVjvwYw7dn7hr2ytYMYdQNdE&#10;4Rx7fEfF3G1yULVWbTF1KkiBLUgCRMjIrSigqiVFzNuKotXiHjJzi/QOhXAOHtt+1XUmf3M9FMsl&#10;ZO433xHPIjshcydV6JHz8h0bMXir8q1KlJqIwVsVFS25VyPmTiAw4WqIEYO3KmzoNRARk+/fzGKN&#10;Rkyd1mgYk9+iekQMfRBhM0sRMx9FPjklGTD13iWx+SIG3gvEcoqZtZ2JXrpr5T9m2Cwj5TK/MeMe&#10;ZSAu9mjMuEcVdrxYUfEcNxbFYjHh3DsUFjITAfa66zPgVrbq+gw5yXyqC+JoETPycVaftpc4XcRM&#10;ntZURDVNFm2c3CYheBBFmBTraBHqdobf6jApltJSJ/jHWDfIylInMhAjUcjLUsc5sJlKoKFARCq2&#10;s1TQISJGuQSqpb1ZLqwOccQyDk4GwYsTeiXISTkTlvCd8rWd5+FOfU44EdYWAl2rAAmnwbp1Z8Zk&#10;ngSA2AIIUriAkcyTgDm3SNZWJCvhJKDQ2cP8VpSehBMwavDUcj6GT94nAL9yjEhm5BM6FMuXccLk&#10;qfQmttDJ8Bh8Vhsyg6cWHmmXsbPbokJpl6mPInpOmGLq9hxCTwkJA78ZErS1y7gtJtQKd+VjiHaZ&#10;OMnwlPJ1tCqcYcdzYBFHsmBol9ETVdQB7eLtLqOYwQ/sKQFKqWP+ZK4/cqzpNOegD+TOOUffPrj2&#10;ujs7Sd8+wPa6yV5Cj+Jp7EKkp7Exkb1WQ2cCVyqlzpafHQPb72mwdNDzOGWOQrejoyBhBDpqZLDc&#10;nWpbK33J7mjXLR/uqr2p7XLFdu/PEEGLjhj1wgpNWNEO6y/QEcMF1jGaYrgYFl2TdgSBQqFL+nup&#10;X/Jvtf1PR4EXdJ5F5AVOrH3sN0XaZt9qdf0Do3RUPdkLzGG698SwoCOzuQ7XQ2kvq7l1rBGyjmNS&#10;b30cn9qGSWt7C1dG21TjRtvRUI3GZ5veczpUkW2cRe/apuJsbVP9Zdt4cLS9HarYwjadXC0VW1KQ&#10;gXF84jcV657JxDa9qNj2sGeysjZ572KfBtjj1FB2J+00U5fn46dzWVKKTPt0+FC2CgVn73yyX0Oo&#10;M1lZqSt6t4kbwOssRRe2KNPOLquZbmFubKHBg5msaU33MTWnflo7RLNi7Zy7vB1RD13GvrFILcbu&#10;9fCKQbo81MfvX+B23mKBnur2H0dd0aLdO+bv57TNHVX+WqEHmuiAPnl29iYIY+q8tNORw3QkrTKY&#10;2jtZhw3Y33zocI+H0IoFz8/V1yYDBxt4Vb9/7uriTK1J2w7tfRpu0Iy1+3xoHFO3d3pvVbf29uO/&#10;AAAA//8DAFBLAwQUAAYACAAAACEABBquudsAAAAJAQAADwAAAGRycy9kb3ducmV2LnhtbExPy07D&#10;MBC8I/EP1iJxo7YrpZQQp0KgHFqJA2m5u/GSRMTrKHbb8PdsT3Cb0YzmUWxmP4gzTrEPZEAvFAik&#10;JrieWgOHffWwBhGTJWeHQGjgByNsytubwuYuXOgDz3VqBYdQzK2BLqUxlzI2HXobF2FEYu0rTN4m&#10;plMr3WQvHO4HuVRqJb3tiRs6O+Jrh813ffIG1u0+qz6HsdLy7XFb7xq9e99qY+7v5pdnEAnn9GeG&#10;63yeDiVvOoYTuSgG5k+rjK0G+NFVVplidGSklxnIspD/H5S/AAAA//8DAFBLAQItABQABgAIAAAA&#10;IQC2gziS/gAAAOEBAAATAAAAAAAAAAAAAAAAAAAAAABbQ29udGVudF9UeXBlc10ueG1sUEsBAi0A&#10;FAAGAAgAAAAhADj9If/WAAAAlAEAAAsAAAAAAAAAAAAAAAAALwEAAF9yZWxzLy5yZWxzUEsBAi0A&#10;FAAGAAgAAAAhAFEDPEnOBgAAJhcAAA4AAAAAAAAAAAAAAAAALgIAAGRycy9lMm9Eb2MueG1sUEsB&#10;Ai0AFAAGAAgAAAAhAAQarrnbAAAACQEAAA8AAAAAAAAAAAAAAAAAKAkAAGRycy9kb3ducmV2Lnht&#10;bFBLBQYAAAAABAAEAPMAAAAwCgAAAAA=&#10;" adj="-11796480,,5400" path="m119062,at,,238124,238124,119062,,,119062l,595313at,476251,238124,714375,,595313,119062,714375l5300663,714375at5181601,476251,5419725,714375,5300663,714375,5419725,595313l5419725,119062at5181601,,5419725,238124,5419725,119062,5300663,l119062,xe" strokecolor="red" strokeweight=".52906mm">
                <v:stroke joinstyle="miter"/>
                <v:formulas/>
                <v:path arrowok="t" o:connecttype="custom" o:connectlocs="2709863,0;5419725,357188;2709863,714375;0,357188" o:connectangles="270,0,90,180" textboxrect="34873,34873,5384852,679502"/>
                <v:textbox>
                  <w:txbxContent>
                    <w:p w14:paraId="00AA5A3B" w14:textId="42F9899C" w:rsidR="00477AA2" w:rsidRDefault="00703C29">
                      <w:pPr>
                        <w:jc w:val="center"/>
                        <w:rPr>
                          <w:b/>
                          <w:bCs/>
                          <w:color w:val="000000"/>
                          <w:sz w:val="28"/>
                          <w:szCs w:val="28"/>
                        </w:rPr>
                      </w:pPr>
                      <w:r>
                        <w:rPr>
                          <w:b/>
                          <w:bCs/>
                          <w:color w:val="000000"/>
                          <w:sz w:val="28"/>
                          <w:szCs w:val="28"/>
                        </w:rPr>
                        <w:t>FICHE D’INSCRIPTIO</w:t>
                      </w:r>
                      <w:r w:rsidR="005311CF">
                        <w:rPr>
                          <w:b/>
                          <w:bCs/>
                          <w:color w:val="000000"/>
                          <w:sz w:val="28"/>
                          <w:szCs w:val="28"/>
                        </w:rPr>
                        <w:t>N CAP CHARENTON      SAISON 202</w:t>
                      </w:r>
                      <w:r w:rsidR="00B00C56">
                        <w:rPr>
                          <w:b/>
                          <w:bCs/>
                          <w:color w:val="000000"/>
                          <w:sz w:val="28"/>
                          <w:szCs w:val="28"/>
                        </w:rPr>
                        <w:t>5</w:t>
                      </w:r>
                      <w:r w:rsidR="005311CF">
                        <w:rPr>
                          <w:b/>
                          <w:bCs/>
                          <w:color w:val="000000"/>
                          <w:sz w:val="28"/>
                          <w:szCs w:val="28"/>
                        </w:rPr>
                        <w:t xml:space="preserve"> / 202</w:t>
                      </w:r>
                      <w:r w:rsidR="00B00C56">
                        <w:rPr>
                          <w:b/>
                          <w:bCs/>
                          <w:color w:val="000000"/>
                          <w:sz w:val="28"/>
                          <w:szCs w:val="28"/>
                        </w:rPr>
                        <w:t>6</w:t>
                      </w:r>
                    </w:p>
                    <w:p w14:paraId="00AA5A3C" w14:textId="77777777" w:rsidR="00477AA2" w:rsidRDefault="00703C29">
                      <w:pPr>
                        <w:jc w:val="center"/>
                        <w:rPr>
                          <w:b/>
                          <w:bCs/>
                          <w:color w:val="000000"/>
                          <w:sz w:val="28"/>
                          <w:szCs w:val="28"/>
                        </w:rPr>
                      </w:pPr>
                      <w:r>
                        <w:rPr>
                          <w:b/>
                          <w:bCs/>
                          <w:color w:val="000000"/>
                          <w:sz w:val="28"/>
                          <w:szCs w:val="28"/>
                        </w:rPr>
                        <w:t>NOUVEAU LICENCIE / RENOUVELLEMENT DE LICENCE</w:t>
                      </w:r>
                    </w:p>
                    <w:p w14:paraId="00AA5A3D" w14:textId="77777777" w:rsidR="00477AA2" w:rsidRDefault="00703C29">
                      <w:pPr>
                        <w:rPr>
                          <w:color w:val="000000"/>
                        </w:rPr>
                      </w:pPr>
                      <w:r>
                        <w:rPr>
                          <w:color w:val="000000"/>
                        </w:rPr>
                        <w:t xml:space="preserve"> </w:t>
                      </w:r>
                    </w:p>
                    <w:p w14:paraId="00AA5A3E" w14:textId="77777777" w:rsidR="00477AA2" w:rsidRDefault="00477AA2">
                      <w:pPr>
                        <w:jc w:val="center"/>
                      </w:pPr>
                    </w:p>
                  </w:txbxContent>
                </v:textbox>
                <w10:wrap anchorx="margin"/>
              </v:shape>
            </w:pict>
          </mc:Fallback>
        </mc:AlternateContent>
      </w:r>
      <w:r w:rsidR="00FF6F14">
        <w:rPr>
          <w:noProof/>
          <w:lang w:eastAsia="fr-FR"/>
        </w:rPr>
        <mc:AlternateContent>
          <mc:Choice Requires="wps">
            <w:drawing>
              <wp:anchor distT="0" distB="0" distL="114300" distR="114300" simplePos="0" relativeHeight="251654144" behindDoc="0" locked="0" layoutInCell="1" allowOverlap="1" wp14:anchorId="00AA5A23" wp14:editId="05BEB60B">
                <wp:simplePos x="0" y="0"/>
                <wp:positionH relativeFrom="margin">
                  <wp:align>right</wp:align>
                </wp:positionH>
                <wp:positionV relativeFrom="paragraph">
                  <wp:posOffset>838200</wp:posOffset>
                </wp:positionV>
                <wp:extent cx="6629400" cy="2476500"/>
                <wp:effectExtent l="0" t="0" r="19050" b="19050"/>
                <wp:wrapNone/>
                <wp:docPr id="12"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24765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3F" w14:textId="77777777" w:rsidR="00477AA2" w:rsidRDefault="00703C29">
                            <w:pPr>
                              <w:rPr>
                                <w:color w:val="000000"/>
                              </w:rPr>
                            </w:pPr>
                            <w:r>
                              <w:rPr>
                                <w:color w:val="000000"/>
                              </w:rPr>
                              <w:t>NOM : ……………………………………………………………              PRENOM : …………………………………………………….              NE(E) LE ………. /………./……….                                              NATIONALITE : ………………………………………</w:t>
                            </w:r>
                            <w:proofErr w:type="gramStart"/>
                            <w:r>
                              <w:rPr>
                                <w:color w:val="000000"/>
                              </w:rPr>
                              <w:t>…….</w:t>
                            </w:r>
                            <w:proofErr w:type="gramEnd"/>
                            <w:r>
                              <w:rPr>
                                <w:color w:val="000000"/>
                              </w:rPr>
                              <w:t>.          LIEU DE NAISSANCE………………………………………                DEPARTEMENT DE NAISSANCE : ……………</w:t>
                            </w:r>
                            <w:proofErr w:type="gramStart"/>
                            <w:r>
                              <w:rPr>
                                <w:color w:val="000000"/>
                              </w:rPr>
                              <w:t>…….</w:t>
                            </w:r>
                            <w:proofErr w:type="gramEnd"/>
                            <w:r>
                              <w:rPr>
                                <w:color w:val="000000"/>
                              </w:rPr>
                              <w:t xml:space="preserve">. </w:t>
                            </w:r>
                          </w:p>
                          <w:p w14:paraId="00AA5A40" w14:textId="77777777" w:rsidR="00477AA2" w:rsidRDefault="00703C29">
                            <w:pPr>
                              <w:rPr>
                                <w:color w:val="000000"/>
                              </w:rPr>
                            </w:pPr>
                            <w:r>
                              <w:rPr>
                                <w:color w:val="000000"/>
                              </w:rPr>
                              <w:t>ADRESSE : …………………………………………………………………………………………………………………………………………………       CODE POSTAL : …………</w:t>
                            </w:r>
                            <w:proofErr w:type="gramStart"/>
                            <w:r>
                              <w:rPr>
                                <w:color w:val="000000"/>
                              </w:rPr>
                              <w:t>…….</w:t>
                            </w:r>
                            <w:proofErr w:type="gramEnd"/>
                            <w:r>
                              <w:rPr>
                                <w:color w:val="000000"/>
                              </w:rPr>
                              <w:t xml:space="preserve">. VILLE : ……………………………………………………………………. </w:t>
                            </w:r>
                          </w:p>
                          <w:p w14:paraId="00AA5A41" w14:textId="77777777" w:rsidR="00477AA2" w:rsidRDefault="00703C29">
                            <w:pPr>
                              <w:rPr>
                                <w:color w:val="000000"/>
                              </w:rPr>
                            </w:pPr>
                            <w:r>
                              <w:rPr>
                                <w:color w:val="000000"/>
                              </w:rPr>
                              <w:t>CLUB PRECEDENT : …………………………………………………………. SAISON ……………………………………………</w:t>
                            </w:r>
                            <w:proofErr w:type="gramStart"/>
                            <w:r>
                              <w:rPr>
                                <w:color w:val="000000"/>
                              </w:rPr>
                              <w:t>…….</w:t>
                            </w:r>
                            <w:proofErr w:type="gramEnd"/>
                            <w:r>
                              <w:rPr>
                                <w:color w:val="000000"/>
                              </w:rPr>
                              <w:t xml:space="preserve">. TELEPHONE des parents : PERE : …………………………………………………………    </w:t>
                            </w:r>
                          </w:p>
                          <w:p w14:paraId="00AA5A42" w14:textId="77777777" w:rsidR="00477AA2" w:rsidRDefault="00703C29">
                            <w:r>
                              <w:rPr>
                                <w:color w:val="000000"/>
                              </w:rPr>
                              <w:t xml:space="preserve">                                              MERE : …………………………………………………</w:t>
                            </w:r>
                            <w:proofErr w:type="gramStart"/>
                            <w:r>
                              <w:rPr>
                                <w:color w:val="000000"/>
                              </w:rPr>
                              <w:t>…….</w:t>
                            </w:r>
                            <w:proofErr w:type="gramEnd"/>
                            <w:r>
                              <w:rPr>
                                <w:color w:val="000000"/>
                              </w:rPr>
                              <w:t xml:space="preserve">.   </w:t>
                            </w:r>
                            <w:r w:rsidR="00AB3B6F">
                              <w:rPr>
                                <w:color w:val="000000"/>
                              </w:rPr>
                              <w:t xml:space="preserve">                                                  </w:t>
                            </w:r>
                            <w:r>
                              <w:rPr>
                                <w:color w:val="000000"/>
                              </w:rPr>
                              <w:t xml:space="preserve"> ADRESSE </w:t>
                            </w:r>
                            <w:proofErr w:type="gramStart"/>
                            <w:r>
                              <w:rPr>
                                <w:color w:val="000000"/>
                              </w:rPr>
                              <w:t>MAIL</w:t>
                            </w:r>
                            <w:proofErr w:type="gramEnd"/>
                            <w:r>
                              <w:rPr>
                                <w:color w:val="000000"/>
                              </w:rPr>
                              <w:t xml:space="preserve"> </w:t>
                            </w:r>
                            <w:r>
                              <w:rPr>
                                <w:b/>
                                <w:bCs/>
                                <w:color w:val="FF0000"/>
                              </w:rPr>
                              <w:t>OBLIGATOIRE</w:t>
                            </w:r>
                            <w:r>
                              <w:rPr>
                                <w:color w:val="000000"/>
                              </w:rPr>
                              <w:t xml:space="preserve"> ………………………………………………………………………………………………………………</w:t>
                            </w:r>
                            <w:proofErr w:type="gramStart"/>
                            <w:r>
                              <w:rPr>
                                <w:color w:val="000000"/>
                              </w:rPr>
                              <w:t>…….</w:t>
                            </w:r>
                            <w:proofErr w:type="gramEnd"/>
                            <w:r>
                              <w:rPr>
                                <w:color w:val="000000"/>
                              </w:rPr>
                              <w:t xml:space="preserve">. </w:t>
                            </w:r>
                          </w:p>
                          <w:p w14:paraId="00AA5A44" w14:textId="039DAC9B" w:rsidR="00477AA2" w:rsidRDefault="00703C29" w:rsidP="000E2430">
                            <w:pPr>
                              <w:rPr>
                                <w:color w:val="000000"/>
                              </w:rPr>
                            </w:pPr>
                            <w:r>
                              <w:rPr>
                                <w:color w:val="000000"/>
                              </w:rPr>
                              <w:t xml:space="preserve">Charenton le : ……………………………………………. Signature :  </w:t>
                            </w:r>
                          </w:p>
                          <w:p w14:paraId="60B7E3F9" w14:textId="77777777" w:rsidR="000E2430" w:rsidRDefault="000E2430" w:rsidP="000E2430">
                            <w:pPr>
                              <w:rPr>
                                <w:color w:val="000000"/>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3" id="Rectangle : coins arrondis 3" o:spid="_x0000_s1027" style="position:absolute;margin-left:470.8pt;margin-top:66pt;width:522pt;height:19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6629400,2476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olzgYAAC4XAAAOAAAAZHJzL2Uyb0RvYy54bWysmG+Pm0YQxt9X6ndAvGyVM8tfY8UXRYlS&#10;VYraqEk/AMZwtoqBstz50k/fZxYYA7N+U/VOuYD3YXbmN7vDet6+e71UzkvR6XNT71314LlOUefN&#10;8Vw/7d0/v316s3Ud3Wf1Mauauti73wvtvnv88Ye313ZX+M2pqY5F58BIrXfXdu+e+r7dbTY6PxWX&#10;TD80bVFjsGy6S9bjtnvaHLvsCuuXauN7Xry5Nt2x7Zq80BqffhwG3UdjvyyLvP+9LHXRO9XehW+9&#10;+duZvwf6u3l8m+2euqw9nfPRjew/eHHJzjUmZVMfsz5znruzMHU5512jm7J/yJvLpinLc16YGBCN&#10;8lbRfD1lbWFiARzdMib9/5nNf3v52n7pyHXdfm7yvzSIbK6t3vEI3ehR81p2F9LCcefVUPzOFIvX&#10;3snxYRz7aegBdo4xP0ziCDdkNdtNj+fPuv+laIyp7OWz7oc0HHFlIB6dOrtgtZSwUl4qZOQlqxzl&#10;bT36GZPGIjUXRZjaovHnGhVj6VhEwVx0XU8TzkdP69FoPqr1ejieD4sIkmn0p40ThSoNIuXgN/Ej&#10;LwjWprCjbkzCaD2czoeD2IKLoWYH7ZTCvmKeZjxcT6CYpRkXDijGiGjKhALZiogV0/z5jePht1Ri&#10;HkYKSRk7ZepIM8z13Q4mYCZwpCHGa0TKKUOLiLEake+UkUXEcCm0LWa0TOcz38Fvik1A8hkyiVRE&#10;BOI1AZ9J03QqBkpfWTLqL4grQm7XMXTYM4rBqpiXyc90sCp0TJ+TmAoNwzerBXDGvT5tcZ/BDwI5&#10;C0OnzPiEM8S/tZ2AsbOMlELG4CcZUi2NMflJhVXjC1vM3aggsXvG2Flm9Yypj3MiUkErYOSTY9g8&#10;wi9mfjnX8DvAP+k8c6fF5WNLwKmtMMXwjQp7wqYKmb1RYa96crWEgnwA9IFgHwr2ASYNRAChoB+A&#10;mC9WYMj46SVSBiJG1NBZRS0DaYGhU3ghYkNdW5MKGfqU5RDhIejVeg8X3LHzy8CytcIFdwC1iaIl&#10;9uSOirmb5KBqWW0xdSpIoSlIAkTEyI0opKolRczbiGJrcY+YuUF6h0K0BI9tb3Wdyd9cj8RyiZj7&#10;zXfEs8pOxNxJFfnkvHzHxgzeqAKjEqUmZvBGRUVL7tWYuRMITGgNMWbwRoUNbQMRM/nhzSzWaMzU&#10;aY1GCfktqkfM0EcRNrMUMfNJFJBTkgFTH1wSmy9m4INALKeEWZuZ6KVrK/8Jw2YZKdf5TRj3JANx&#10;sUcTxj2psOPFikqWuLEoVospWeCOAdvu+gK4kVldXyAnWUB1QRwtEkZOzhsdbS9xukiYPK2pmGqa&#10;LNo4uY21kYz5EMWYFOtoFep2gd/oMCmW0lon+CdYN8jKWicykCBRyMtaxzkwmUqhoUBEKraLVNAh&#10;IkG5BKq1vUUujA5xJDIOTgbBS1J6JchJOROG8J3ytV3m4U59TjkRxhYCtVWAlNNg3LozY7pMAkBs&#10;AQQpXMFIl0nAnFskayuSlXISUOjMYX4rSk/KCZg0eGo9H8Mn71OAtxwj0gX5lA7F8mWcMnkqvakp&#10;dDI8Bp83mszgqZVHymPs7LaoUMpj6pOInhOmmLo5h9BTQsLAb4YEbeUxboMJtcKzfA1RHhMnGZ5y&#10;AhVbhQvseA4sklgWDOUxeqKKOqA8vN1lFAv4oTklQCl1zJ/MDUcOm05xDoZA7pxz1O2L66C7s5PU&#10;7QvsoJvtJfQonqYuRHaaGhP5az12JnDlZNTaCvJjaBo+LZYOmh6n3HXQ7ugpSBiBjhoZLPfm2s5I&#10;X/I7Wrvlw121P7ddWWwP/owRdGiJUTOsVIQV/bDhAi0xXGAdoyuGi3HRtVlPECgUuqT/L81L8a0x&#10;n/QUeEnnWURe4sQ6xH5TZF3+rXGuf2CUjqonc4E5dP+eGJZ0ZNbX8Xos7VW9tI41QtZxTBqsT+Nz&#10;2zBpbG/hymSbatxkOx6r0fRsO3hOhyqyjbPoXdtUnI1tqr9sGw9OtrdjFVvZppOroWJKCjIwjc/8&#10;pmI9MJnZphcV2x73TF41uhhcHNIAe5wayu6snaab6nz8dK4qSpHung4fqs5Bwdm7n8zPGOpCVtXO&#10;Fc3b1AvhdZ6hDVtWWW+W1UK3Mje10ODBQtZ2uv+Y6dMwrRmiWbF2zn3RTajHNuPQWaQeY/96eHXO&#10;RzhCavrk0By/f4H3RYd1emq6f1znilbt3tV/P2dd4TrVrzV6oakK6Qtob27CKKEGTDcfOcxHsjqH&#10;qb2b99iHw82HHvd4CC1ZYP1cf21z8oJcrpv3z31TnqlDadqig0/jDZqyZruPDWTq+s7vjerW5n78&#10;FwAA//8DAFBLAwQUAAYACAAAACEAOWsnr9wAAAAJAQAADwAAAGRycy9kb3ducmV2LnhtbExP0UrD&#10;QBB8F/yHYwVfgr2YpkViLkUE8VEaS+jjNlmTaG4v5K5t/Hu3T/ZtdmaYnck3sx3UiSbfOzbwuIhB&#10;Edeu6bk1sPt8e3gC5QNyg4NjMvBLHjbF7U2OWePOvKVTGVolIewzNNCFMGZa+7oji37hRmLRvtxk&#10;Mcg5tbqZ8CzhdtBJHK+1xZ7lQ4cjvXZU/5RHa6CM7BKj9Hv/vor2Uburqo/1tjLm/m5+eQYVaA7/&#10;ZrjUl+pQSKeDO3Lj1WBAhgRhl4mAixynqaCDgVUilC5yfb2g+AMAAP//AwBQSwECLQAUAAYACAAA&#10;ACEAtoM4kv4AAADhAQAAEwAAAAAAAAAAAAAAAAAAAAAAW0NvbnRlbnRfVHlwZXNdLnhtbFBLAQIt&#10;ABQABgAIAAAAIQA4/SH/1gAAAJQBAAALAAAAAAAAAAAAAAAAAC8BAABfcmVscy8ucmVsc1BLAQIt&#10;ABQABgAIAAAAIQAED0olzgYAAC4XAAAOAAAAAAAAAAAAAAAAAC4CAABkcnMvZTJvRG9jLnhtbFBL&#10;AQItABQABgAIAAAAIQA5ayev3AAAAAkBAAAPAAAAAAAAAAAAAAAAACgJAABkcnMvZG93bnJldi54&#10;bWxQSwUGAAAAAAQABADzAAAAMQoAAAAA&#10;" adj="-11796480,,5400" path="m412750,at,,825500,825500,412750,,,412750l,2063750at,1651000,825500,2476500,,2063750,412750,2476500l6216650,2476500at5803900,1651000,6629400,2476500,6216650,2476500,6629400,2063750l6629400,412750at5803900,,6629400,825500,6629400,412750,6216650,l412750,xe" strokecolor="red" strokeweight=".52906mm">
                <v:stroke joinstyle="miter"/>
                <v:formulas/>
                <v:path arrowok="t" o:connecttype="custom" o:connectlocs="3314700,0;6629400,1238250;3314700,2476500;0,1238250" o:connectangles="270,0,90,180" textboxrect="120894,120894,6508506,2355606"/>
                <v:textbox>
                  <w:txbxContent>
                    <w:p w14:paraId="00AA5A3F" w14:textId="77777777" w:rsidR="00477AA2" w:rsidRDefault="00703C29">
                      <w:pPr>
                        <w:rPr>
                          <w:color w:val="000000"/>
                        </w:rPr>
                      </w:pPr>
                      <w:r>
                        <w:rPr>
                          <w:color w:val="000000"/>
                        </w:rPr>
                        <w:t>NOM : ……………………………………………………………              PRENOM : …………………………………………………….              NE(E) LE ………. /………./……….                                              NATIONALITE : ………………………………………</w:t>
                      </w:r>
                      <w:proofErr w:type="gramStart"/>
                      <w:r>
                        <w:rPr>
                          <w:color w:val="000000"/>
                        </w:rPr>
                        <w:t>…….</w:t>
                      </w:r>
                      <w:proofErr w:type="gramEnd"/>
                      <w:r>
                        <w:rPr>
                          <w:color w:val="000000"/>
                        </w:rPr>
                        <w:t>.          LIEU DE NAISSANCE………………………………………                DEPARTEMENT DE NAISSANCE : ……………</w:t>
                      </w:r>
                      <w:proofErr w:type="gramStart"/>
                      <w:r>
                        <w:rPr>
                          <w:color w:val="000000"/>
                        </w:rPr>
                        <w:t>…….</w:t>
                      </w:r>
                      <w:proofErr w:type="gramEnd"/>
                      <w:r>
                        <w:rPr>
                          <w:color w:val="000000"/>
                        </w:rPr>
                        <w:t xml:space="preserve">. </w:t>
                      </w:r>
                    </w:p>
                    <w:p w14:paraId="00AA5A40" w14:textId="77777777" w:rsidR="00477AA2" w:rsidRDefault="00703C29">
                      <w:pPr>
                        <w:rPr>
                          <w:color w:val="000000"/>
                        </w:rPr>
                      </w:pPr>
                      <w:r>
                        <w:rPr>
                          <w:color w:val="000000"/>
                        </w:rPr>
                        <w:t>ADRESSE : …………………………………………………………………………………………………………………………………………………       CODE POSTAL : …………</w:t>
                      </w:r>
                      <w:proofErr w:type="gramStart"/>
                      <w:r>
                        <w:rPr>
                          <w:color w:val="000000"/>
                        </w:rPr>
                        <w:t>…….</w:t>
                      </w:r>
                      <w:proofErr w:type="gramEnd"/>
                      <w:r>
                        <w:rPr>
                          <w:color w:val="000000"/>
                        </w:rPr>
                        <w:t xml:space="preserve">. VILLE : ……………………………………………………………………. </w:t>
                      </w:r>
                    </w:p>
                    <w:p w14:paraId="00AA5A41" w14:textId="77777777" w:rsidR="00477AA2" w:rsidRDefault="00703C29">
                      <w:pPr>
                        <w:rPr>
                          <w:color w:val="000000"/>
                        </w:rPr>
                      </w:pPr>
                      <w:r>
                        <w:rPr>
                          <w:color w:val="000000"/>
                        </w:rPr>
                        <w:t>CLUB PRECEDENT : …………………………………………………………. SAISON ……………………………………………</w:t>
                      </w:r>
                      <w:proofErr w:type="gramStart"/>
                      <w:r>
                        <w:rPr>
                          <w:color w:val="000000"/>
                        </w:rPr>
                        <w:t>…….</w:t>
                      </w:r>
                      <w:proofErr w:type="gramEnd"/>
                      <w:r>
                        <w:rPr>
                          <w:color w:val="000000"/>
                        </w:rPr>
                        <w:t xml:space="preserve">. TELEPHONE des parents : PERE : …………………………………………………………    </w:t>
                      </w:r>
                    </w:p>
                    <w:p w14:paraId="00AA5A42" w14:textId="77777777" w:rsidR="00477AA2" w:rsidRDefault="00703C29">
                      <w:r>
                        <w:rPr>
                          <w:color w:val="000000"/>
                        </w:rPr>
                        <w:t xml:space="preserve">                                              MERE : …………………………………………………</w:t>
                      </w:r>
                      <w:proofErr w:type="gramStart"/>
                      <w:r>
                        <w:rPr>
                          <w:color w:val="000000"/>
                        </w:rPr>
                        <w:t>…….</w:t>
                      </w:r>
                      <w:proofErr w:type="gramEnd"/>
                      <w:r>
                        <w:rPr>
                          <w:color w:val="000000"/>
                        </w:rPr>
                        <w:t xml:space="preserve">.   </w:t>
                      </w:r>
                      <w:r w:rsidR="00AB3B6F">
                        <w:rPr>
                          <w:color w:val="000000"/>
                        </w:rPr>
                        <w:t xml:space="preserve">                                                  </w:t>
                      </w:r>
                      <w:r>
                        <w:rPr>
                          <w:color w:val="000000"/>
                        </w:rPr>
                        <w:t xml:space="preserve"> ADRESSE </w:t>
                      </w:r>
                      <w:proofErr w:type="gramStart"/>
                      <w:r>
                        <w:rPr>
                          <w:color w:val="000000"/>
                        </w:rPr>
                        <w:t>MAIL</w:t>
                      </w:r>
                      <w:proofErr w:type="gramEnd"/>
                      <w:r>
                        <w:rPr>
                          <w:color w:val="000000"/>
                        </w:rPr>
                        <w:t xml:space="preserve"> </w:t>
                      </w:r>
                      <w:r>
                        <w:rPr>
                          <w:b/>
                          <w:bCs/>
                          <w:color w:val="FF0000"/>
                        </w:rPr>
                        <w:t>OBLIGATOIRE</w:t>
                      </w:r>
                      <w:r>
                        <w:rPr>
                          <w:color w:val="000000"/>
                        </w:rPr>
                        <w:t xml:space="preserve"> ………………………………………………………………………………………………………………</w:t>
                      </w:r>
                      <w:proofErr w:type="gramStart"/>
                      <w:r>
                        <w:rPr>
                          <w:color w:val="000000"/>
                        </w:rPr>
                        <w:t>…….</w:t>
                      </w:r>
                      <w:proofErr w:type="gramEnd"/>
                      <w:r>
                        <w:rPr>
                          <w:color w:val="000000"/>
                        </w:rPr>
                        <w:t xml:space="preserve">. </w:t>
                      </w:r>
                    </w:p>
                    <w:p w14:paraId="00AA5A44" w14:textId="039DAC9B" w:rsidR="00477AA2" w:rsidRDefault="00703C29" w:rsidP="000E2430">
                      <w:pPr>
                        <w:rPr>
                          <w:color w:val="000000"/>
                        </w:rPr>
                      </w:pPr>
                      <w:r>
                        <w:rPr>
                          <w:color w:val="000000"/>
                        </w:rPr>
                        <w:t xml:space="preserve">Charenton le : ……………………………………………. Signature :  </w:t>
                      </w:r>
                    </w:p>
                    <w:p w14:paraId="60B7E3F9" w14:textId="77777777" w:rsidR="000E2430" w:rsidRDefault="000E2430" w:rsidP="000E2430">
                      <w:pPr>
                        <w:rPr>
                          <w:color w:val="000000"/>
                        </w:rPr>
                      </w:pPr>
                    </w:p>
                  </w:txbxContent>
                </v:textbox>
                <w10:wrap anchorx="margin"/>
              </v:shape>
            </w:pict>
          </mc:Fallback>
        </mc:AlternateContent>
      </w:r>
      <w:r w:rsidR="005311CF" w:rsidRPr="008066D9">
        <w:rPr>
          <w:noProof/>
          <w:lang w:eastAsia="fr-FR"/>
        </w:rPr>
        <w:drawing>
          <wp:inline distT="0" distB="0" distL="0" distR="0" wp14:anchorId="00AA5A21" wp14:editId="00AA5A22">
            <wp:extent cx="923925" cy="828675"/>
            <wp:effectExtent l="0" t="0" r="9525"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p w14:paraId="00AA59EC" w14:textId="37A064CC" w:rsidR="00477AA2" w:rsidRDefault="00477AA2"/>
    <w:p w14:paraId="00AA59ED" w14:textId="77777777" w:rsidR="00477AA2" w:rsidRDefault="00477AA2"/>
    <w:p w14:paraId="00AA59EE" w14:textId="77777777" w:rsidR="00477AA2" w:rsidRDefault="00477AA2"/>
    <w:p w14:paraId="00AA59EF" w14:textId="77777777" w:rsidR="00477AA2" w:rsidRDefault="00477AA2"/>
    <w:p w14:paraId="00AA59F0" w14:textId="77777777" w:rsidR="00477AA2" w:rsidRDefault="00477AA2"/>
    <w:p w14:paraId="00AA59F1" w14:textId="77777777" w:rsidR="00477AA2" w:rsidRDefault="00477AA2"/>
    <w:p w14:paraId="00AA59F2" w14:textId="77777777" w:rsidR="00477AA2" w:rsidRDefault="00477AA2"/>
    <w:p w14:paraId="00AA59F3" w14:textId="77777777" w:rsidR="00477AA2" w:rsidRDefault="00477AA2"/>
    <w:p w14:paraId="00AA59F4" w14:textId="77777777" w:rsidR="00477AA2" w:rsidRDefault="00477AA2"/>
    <w:p w14:paraId="00AA59F5" w14:textId="70CF0043" w:rsidR="00477AA2" w:rsidRDefault="00E263FB">
      <w:r>
        <w:rPr>
          <w:noProof/>
          <w:lang w:eastAsia="fr-FR"/>
        </w:rPr>
        <mc:AlternateContent>
          <mc:Choice Requires="wps">
            <w:drawing>
              <wp:anchor distT="0" distB="0" distL="114300" distR="114300" simplePos="0" relativeHeight="251655168" behindDoc="0" locked="0" layoutInCell="1" allowOverlap="1" wp14:anchorId="00AA5A25" wp14:editId="156B2C71">
                <wp:simplePos x="0" y="0"/>
                <wp:positionH relativeFrom="margin">
                  <wp:align>right</wp:align>
                </wp:positionH>
                <wp:positionV relativeFrom="paragraph">
                  <wp:posOffset>11430</wp:posOffset>
                </wp:positionV>
                <wp:extent cx="6629400" cy="1743075"/>
                <wp:effectExtent l="0" t="0" r="19050" b="28575"/>
                <wp:wrapNone/>
                <wp:docPr id="11"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7430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45" w14:textId="77777777" w:rsidR="00477AA2" w:rsidRPr="005311CF" w:rsidRDefault="00703C29">
                            <w:pPr>
                              <w:tabs>
                                <w:tab w:val="left" w:pos="915"/>
                              </w:tabs>
                            </w:pPr>
                            <w:r w:rsidRPr="005311CF">
                              <w:rPr>
                                <w:b/>
                                <w:bCs/>
                                <w:color w:val="FF0000"/>
                              </w:rPr>
                              <w:t xml:space="preserve">Pièces obligatoires :                                                                                                                                                                </w:t>
                            </w:r>
                            <w:r w:rsidRPr="005311CF">
                              <w:rPr>
                                <w:color w:val="000000"/>
                              </w:rPr>
                              <w:t>1 photo d’identité / 1 certificat médical pour les majeurs (valable sur une période de 3 saisons)                                                                                                                                                                                                               1 Photocopie pièce d’identité</w:t>
                            </w:r>
                            <w:r w:rsidR="005311CF" w:rsidRPr="005311CF">
                              <w:rPr>
                                <w:color w:val="000000"/>
                              </w:rPr>
                              <w:t xml:space="preserve"> </w:t>
                            </w:r>
                            <w:r w:rsidR="005311CF" w:rsidRPr="005311CF">
                              <w:rPr>
                                <w:b/>
                                <w:color w:val="000000"/>
                              </w:rPr>
                              <w:t>recto/verso sur la même feuille</w:t>
                            </w:r>
                            <w:r w:rsidRPr="005311CF">
                              <w:rPr>
                                <w:color w:val="000000"/>
                              </w:rPr>
                              <w:t xml:space="preserve"> ou le livret de famille (pour une nouvelle inscription).  </w:t>
                            </w:r>
                          </w:p>
                          <w:p w14:paraId="00AA5A46" w14:textId="77777777" w:rsidR="00477AA2" w:rsidRPr="005311CF" w:rsidRDefault="00703C29">
                            <w:pPr>
                              <w:tabs>
                                <w:tab w:val="left" w:pos="915"/>
                              </w:tabs>
                            </w:pPr>
                            <w:r w:rsidRPr="005311CF">
                              <w:rPr>
                                <w:b/>
                                <w:bCs/>
                                <w:color w:val="FF0000"/>
                              </w:rPr>
                              <w:t xml:space="preserve">Pour les étrangers :                                                                                                                                                                  </w:t>
                            </w:r>
                            <w:r w:rsidRPr="005311CF">
                              <w:rPr>
                                <w:color w:val="000000"/>
                              </w:rPr>
                              <w:t>1 photocopie pièce d’identité ou titre de séjour parents et enfants.                                                                             1 Justificatif de domicile.                                                                                                                                                        1 Extrait d’acte de naissance avec filiation.</w:t>
                            </w:r>
                          </w:p>
                          <w:p w14:paraId="00AA5A47" w14:textId="77777777" w:rsidR="00477AA2" w:rsidRDefault="00477AA2">
                            <w:pPr>
                              <w:jc w:val="cente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5" id="Rectangle : coins arrondis 9" o:spid="_x0000_s1028" style="position:absolute;margin-left:470.8pt;margin-top:.9pt;width:522pt;height:137.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6629400,1743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YF1AYAAC4XAAAOAAAAZHJzL2Uyb0RvYy54bWysmG+Pm0YQxt9X6ndY8bJVzix/jRVfFCVK&#10;VSlqoyb9ABjD2SoGynLnSz99n1lgDAx+U/VOuYD3YXbmN7vDet6+e72U6iVvzbmu9o5+cB2VV1l9&#10;PFdPe+fPb5/ebB1lurQ6pmVd5Xvne26cd48//vD22uxyrz7V5TFvFYxUZndt9s6p65rdZmOyU35J&#10;zUPd5BUGi7q9pB1u26fNsU2vsH4pN57rRptr3R6bts5yY/Dpx37QebT2iyLPut+LwuSdKvcOfOvs&#10;39b+PdDfzePbdPfUps3pnA1upP/Bi0t6rjApm/qYdql6bs/C1OWctbWpi+4hqy+buijOWW5jQDTa&#10;XUTz9ZQ2uY0FcEzDmMz/Zzb77eVr86Ul103zuc7+MiCyuTZmxyN0YwbNa9FeSAvH1aul+J0p5q+d&#10;yvBhFHlJ4AJ2hjEdB74bh8R5k+7Gx7Nn0/2S19ZU+vLZdH0ajriyEI+qSi9YLQWsFJcSGXlJS6Xd&#10;rUs/Q9JYpKeiEFOvaLypRkdYOisifyq6LqcJpqOn5Wg4HTVmORxNh0UE8Tj600aFgU78UCv8xl7o&#10;+v7SFHbUjUlg0WLdMY1kOuxHK7gYanowqhD2NfO048Fyfs0s7bhwQDNGRFPEFMhWRKyZ5s9vlIvf&#10;Qot5GCkkRaSKREkzzPXdDiZgxlfSEOO1Iq2KYEXEWK3IU0W4ImK4FNoWM65M5zHf3m+KTUDyGDKJ&#10;dEgEoiUBj0nTdDoCSk+vZNSbEdeEfF3H0GHPKnqrYl4mP9HBqtAxfU5iIjQM364WwBn2+rjFPQbf&#10;C+QsDJ0y4xHOAP+WdnzGzjJSChmDH2VItTTG5EcVVo0nbDF3q4Jk3TPGzrJVz5j6MCciFbR8Rj46&#10;hs0j/GLml3MFv338k84zd1pcHrYEnNoKUwzfqrAn1lQBs7cq7FVXrpZAkPeB3hfsA8Hex6S+CCAQ&#10;9H0Q88QKDBg/vUQKX8SIGjqpqIUvLTB0Ci9AbKhrS1IBQx+zHCA8BL1Y78GMO3Z+4a9srWDGHUDX&#10;ROEce3xHxdxtclC1Vm0xdSpIgS1IAkTIyK0ooKolRczbiqLV4h4yc4v0DoVwDh7bftV1Jn9zPRTL&#10;JWTuN98RzyI7IXMnVeiR8/IdGzF4q/KtSpSaiMFbFRUtuVcj5k4gMOFqiBGDtyps6DUQEZPv38xi&#10;jUZMndZoGJPfonpEDH0QYTNLETMfRT45JRkw9d4lsfkiBt4LxHKKmbWdiV66a+U/ZtgsI+UyvzHj&#10;HmUgLvZozLhHFXa8WFHxHDcWxWIx4dw7FBYyEwH2uusz4Fa26voMOcl8qgviaBEz8nFWn7aXOF3E&#10;TJ7WVEQ1TRZtnNwmIXgQRZgU62gR6naG3+owKZbSUif4x1g3yMpSJzIQI1HIy1LHObCZSqChQEQq&#10;trNU0CEiRrkEqqW9WS6sDnHEMg5OBsGLE3olyEk5E5bwnfK1nefhTn1OOBHWFgJdqwAJp8G6dWfG&#10;ZJ4EgNgCCFK4gJHMk4A5t0jWViQr4SSg0NnD/FaUnoQTMGrw1HI+hk/eJwC/coxIZuQTOhTLl3HC&#10;5Kn0JrbQyfAYfFYbMoOnFh5pl7Gz26JCaZepjyJ6Tphi6vYcQk8JCQO/GRK0tcu4LSbUCnfla4h2&#10;mTjJ8JTydbQqnGHHc2ARR7JgaJfRE1XUAe3i7S6jmMEP7CkBSqlj/mSuP3Ks6TTnoA/kzjlH3764&#10;9ro7O0nfvsD2usleQo/iaexCpKexMZG9VkNnAlcqpdaWnx0D2/BpsHTQ9DhljkK7o6MgYQQ6amSw&#10;3J1qWyt9ye5o1y0f7qq9qe1yxXbvzxBBi5YYNcMKTVjRD+sv0BLDBdYxumK4GBZdk3YEgUKhS/r/&#10;Ur/k32r7SUeBF3SeReQFTqx97DdF2mbfanX9A6N0VD3ZC8xhuvfEsKAjs7kO10NpL6u5dawRso5j&#10;Um99HJ/ahklrewtXRttU40bb0VCNxmeb3nM6VJFtnEXv2qbibG1T/WXbeHC0vR2q2MI2nVwtFVtS&#10;kIFxfOI3FeueycQ2vajY9rBnsrI2ee9inwbY49RQdiftNFOX5+Onc1lSikz7dPhQtgoFZ+98sj9D&#10;qDNZWakrWnWJG8DrLEUbtijTzi6rmW5hbmyhwYOZrGlN9zE1p35aO0SzYu2cu7wdUQ9txr6zSD3G&#10;7vXwqs7HvWNTTZ8c6uP3L/A+b7FOT3X7j6OuaNXuHfP3c9rmjip/rdALTXRAX0A7exOEMTVg2unI&#10;YTqSVhlM7Z2swz7sbz50uMdDaMkC6+fqa5MBh42/qt8/d3Vxpg6lbYv2Pg03aMra7T40kKnrO723&#10;qlub+/FfAAAA//8DAFBLAwQUAAYACAAAACEA3VeB39oAAAAHAQAADwAAAGRycy9kb3ducmV2Lnht&#10;bEyPwU7DMBBE70j9B2srcaN2SwkoxKkQEkjAqQXB1Y2XJMVeh9htzd+zPcFxZlYzb6tV9k4ccIx9&#10;IA3zmQKB1ATbU6vh7fXh4gZETIascYFQww9GWNWTs8qUNhxpjYdNagWXUCyNhi6loZQyNh16E2dh&#10;QOLsM4zeJJZjK+1ojlzunVwoVUhveuKFzgx432Hztdl7DZSdKz68+s7+JT62V7v3+PTstT6f5rtb&#10;EAlz+juGEz6jQ81M27AnG4XTwI8kdhn/FKrlko2thsV1cQmyruR//voXAAD//wMAUEsBAi0AFAAG&#10;AAgAAAAhALaDOJL+AAAA4QEAABMAAAAAAAAAAAAAAAAAAAAAAFtDb250ZW50X1R5cGVzXS54bWxQ&#10;SwECLQAUAAYACAAAACEAOP0h/9YAAACUAQAACwAAAAAAAAAAAAAAAAAvAQAAX3JlbHMvLnJlbHNQ&#10;SwECLQAUAAYACAAAACEAHTtWBdQGAAAuFwAADgAAAAAAAAAAAAAAAAAuAgAAZHJzL2Uyb0RvYy54&#10;bWxQSwECLQAUAAYACAAAACEA3VeB39oAAAAHAQAADwAAAAAAAAAAAAAAAAAuCQAAZHJzL2Rvd25y&#10;ZXYueG1sUEsFBgAAAAAEAAQA8wAAADUKAAAAAA==&#10;" adj="-11796480,,5400" path="m290512,at,,581024,581024,290512,,,290512l,1452562at,1162050,581024,1743074,,1452562,290512,1743074l6338887,1743075at6048375,1162051,6629399,1743075,6338887,1743075,6629399,1452563l6629400,290512at6048376,,6629400,581024,6629400,290512,6338888,l290512,xe" strokecolor="red" strokeweight=".52906mm">
                <v:stroke joinstyle="miter"/>
                <v:formulas/>
                <v:path arrowok="t" o:connecttype="custom" o:connectlocs="3314700,0;6629400,871538;3314700,1743075;0,871538" o:connectangles="270,0,90,180" textboxrect="85091,85091,6544309,1657984"/>
                <v:textbox>
                  <w:txbxContent>
                    <w:p w14:paraId="00AA5A45" w14:textId="77777777" w:rsidR="00477AA2" w:rsidRPr="005311CF" w:rsidRDefault="00703C29">
                      <w:pPr>
                        <w:tabs>
                          <w:tab w:val="left" w:pos="915"/>
                        </w:tabs>
                      </w:pPr>
                      <w:r w:rsidRPr="005311CF">
                        <w:rPr>
                          <w:b/>
                          <w:bCs/>
                          <w:color w:val="FF0000"/>
                        </w:rPr>
                        <w:t xml:space="preserve">Pièces obligatoires :                                                                                                                                                                </w:t>
                      </w:r>
                      <w:r w:rsidRPr="005311CF">
                        <w:rPr>
                          <w:color w:val="000000"/>
                        </w:rPr>
                        <w:t>1 photo d’identité / 1 certificat médical pour les majeurs (valable sur une période de 3 saisons)                                                                                                                                                                                                               1 Photocopie pièce d’identité</w:t>
                      </w:r>
                      <w:r w:rsidR="005311CF" w:rsidRPr="005311CF">
                        <w:rPr>
                          <w:color w:val="000000"/>
                        </w:rPr>
                        <w:t xml:space="preserve"> </w:t>
                      </w:r>
                      <w:r w:rsidR="005311CF" w:rsidRPr="005311CF">
                        <w:rPr>
                          <w:b/>
                          <w:color w:val="000000"/>
                        </w:rPr>
                        <w:t>recto/verso sur la même feuille</w:t>
                      </w:r>
                      <w:r w:rsidRPr="005311CF">
                        <w:rPr>
                          <w:color w:val="000000"/>
                        </w:rPr>
                        <w:t xml:space="preserve"> ou le livret de famille (pour une nouvelle inscription).  </w:t>
                      </w:r>
                    </w:p>
                    <w:p w14:paraId="00AA5A46" w14:textId="77777777" w:rsidR="00477AA2" w:rsidRPr="005311CF" w:rsidRDefault="00703C29">
                      <w:pPr>
                        <w:tabs>
                          <w:tab w:val="left" w:pos="915"/>
                        </w:tabs>
                      </w:pPr>
                      <w:r w:rsidRPr="005311CF">
                        <w:rPr>
                          <w:b/>
                          <w:bCs/>
                          <w:color w:val="FF0000"/>
                        </w:rPr>
                        <w:t xml:space="preserve">Pour les étrangers :                                                                                                                                                                  </w:t>
                      </w:r>
                      <w:r w:rsidRPr="005311CF">
                        <w:rPr>
                          <w:color w:val="000000"/>
                        </w:rPr>
                        <w:t>1 photocopie pièce d’identité ou titre de séjour parents et enfants.                                                                             1 Justificatif de domicile.                                                                                                                                                        1 Extrait d’acte de naissance avec filiation.</w:t>
                      </w:r>
                    </w:p>
                    <w:p w14:paraId="00AA5A47" w14:textId="77777777" w:rsidR="00477AA2" w:rsidRDefault="00477AA2">
                      <w:pPr>
                        <w:jc w:val="center"/>
                      </w:pPr>
                    </w:p>
                  </w:txbxContent>
                </v:textbox>
                <w10:wrap anchorx="margin"/>
              </v:shape>
            </w:pict>
          </mc:Fallback>
        </mc:AlternateContent>
      </w:r>
    </w:p>
    <w:p w14:paraId="00AA59F6" w14:textId="111BC130" w:rsidR="00477AA2" w:rsidRDefault="00477AA2"/>
    <w:p w14:paraId="00AA59F7" w14:textId="77777777" w:rsidR="00477AA2" w:rsidRDefault="00477AA2"/>
    <w:p w14:paraId="00AA59F8" w14:textId="77777777" w:rsidR="00477AA2" w:rsidRDefault="00477AA2"/>
    <w:p w14:paraId="00AA59F9" w14:textId="77777777" w:rsidR="00477AA2" w:rsidRDefault="00477AA2"/>
    <w:p w14:paraId="00AA59FA" w14:textId="77777777" w:rsidR="00477AA2" w:rsidRDefault="00477AA2"/>
    <w:p w14:paraId="00AA59FB" w14:textId="240D6508" w:rsidR="00477AA2" w:rsidRDefault="00FF6F14">
      <w:r>
        <w:rPr>
          <w:noProof/>
          <w:lang w:eastAsia="fr-FR"/>
        </w:rPr>
        <mc:AlternateContent>
          <mc:Choice Requires="wps">
            <w:drawing>
              <wp:anchor distT="0" distB="0" distL="114300" distR="114300" simplePos="0" relativeHeight="251656192" behindDoc="0" locked="0" layoutInCell="1" allowOverlap="1" wp14:anchorId="00AA5A27" wp14:editId="51E3456C">
                <wp:simplePos x="0" y="0"/>
                <wp:positionH relativeFrom="margin">
                  <wp:align>left</wp:align>
                </wp:positionH>
                <wp:positionV relativeFrom="paragraph">
                  <wp:posOffset>198120</wp:posOffset>
                </wp:positionV>
                <wp:extent cx="3857625" cy="962025"/>
                <wp:effectExtent l="0" t="0" r="28575" b="28575"/>
                <wp:wrapNone/>
                <wp:docPr id="10"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7625" cy="9620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20F97B06" w14:textId="77777777" w:rsidR="00FF6F14" w:rsidRDefault="00703C29" w:rsidP="00FF6F14">
                            <w:pPr>
                              <w:spacing w:after="0"/>
                              <w:rPr>
                                <w:b/>
                                <w:bCs/>
                                <w:color w:val="000000"/>
                                <w:u w:val="single"/>
                              </w:rPr>
                            </w:pPr>
                            <w:r>
                              <w:rPr>
                                <w:b/>
                                <w:bCs/>
                                <w:color w:val="000000"/>
                                <w:u w:val="single"/>
                              </w:rPr>
                              <w:t>MONTANT DE LA COTISATION + PACK NIKE</w:t>
                            </w:r>
                          </w:p>
                          <w:p w14:paraId="726B4959" w14:textId="0B3DBD03" w:rsidR="00FF6F14" w:rsidRDefault="00FF6F14" w:rsidP="00FF6F14">
                            <w:pPr>
                              <w:spacing w:after="0"/>
                              <w:rPr>
                                <w:b/>
                                <w:bCs/>
                                <w:color w:val="000000"/>
                              </w:rPr>
                            </w:pPr>
                            <w:r>
                              <w:rPr>
                                <w:b/>
                                <w:bCs/>
                                <w:color w:val="000000"/>
                              </w:rPr>
                              <w:t>(Voir Inscription finale)</w:t>
                            </w:r>
                            <w:r w:rsidR="00703C29">
                              <w:rPr>
                                <w:b/>
                                <w:bCs/>
                                <w:color w:val="000000"/>
                              </w:rPr>
                              <w:t xml:space="preserve">      </w:t>
                            </w:r>
                          </w:p>
                          <w:p w14:paraId="6E626C97" w14:textId="44A41B70" w:rsidR="00B13F76" w:rsidRDefault="00703C29" w:rsidP="00FF6F14">
                            <w:pPr>
                              <w:spacing w:after="0"/>
                              <w:rPr>
                                <w:b/>
                                <w:bCs/>
                                <w:color w:val="FF0000"/>
                              </w:rPr>
                            </w:pPr>
                            <w:r>
                              <w:rPr>
                                <w:b/>
                                <w:bCs/>
                                <w:color w:val="FF0000"/>
                                <w:sz w:val="20"/>
                                <w:szCs w:val="20"/>
                              </w:rPr>
                              <w:t xml:space="preserve">COTISATION POUR LES CHARENTONNAIS </w:t>
                            </w:r>
                            <w:r w:rsidR="00A2494F">
                              <w:rPr>
                                <w:b/>
                                <w:bCs/>
                                <w:color w:val="FF0000"/>
                              </w:rPr>
                              <w:t>35</w:t>
                            </w:r>
                            <w:r>
                              <w:rPr>
                                <w:b/>
                                <w:bCs/>
                                <w:color w:val="FF0000"/>
                              </w:rPr>
                              <w:t>0</w:t>
                            </w:r>
                            <w:r w:rsidR="00B13F76">
                              <w:rPr>
                                <w:b/>
                                <w:bCs/>
                                <w:color w:val="FF0000"/>
                              </w:rPr>
                              <w:t>€ (125€+225€)</w:t>
                            </w:r>
                          </w:p>
                          <w:p w14:paraId="00AA5A48" w14:textId="300820CB" w:rsidR="00477AA2" w:rsidRDefault="00703C29" w:rsidP="00FF6F14">
                            <w:pPr>
                              <w:spacing w:after="0"/>
                            </w:pPr>
                            <w:r>
                              <w:rPr>
                                <w:b/>
                                <w:bCs/>
                                <w:color w:val="FF0000"/>
                                <w:sz w:val="20"/>
                                <w:szCs w:val="20"/>
                              </w:rPr>
                              <w:t xml:space="preserve">COTISATION POUR LES NON CHARENTONNAIS </w:t>
                            </w:r>
                            <w:r w:rsidR="00A2494F">
                              <w:rPr>
                                <w:b/>
                                <w:bCs/>
                                <w:color w:val="FF0000"/>
                              </w:rPr>
                              <w:t>40</w:t>
                            </w:r>
                            <w:r>
                              <w:rPr>
                                <w:b/>
                                <w:bCs/>
                                <w:color w:val="FF0000"/>
                              </w:rPr>
                              <w:t>0€</w:t>
                            </w:r>
                            <w:r w:rsidR="00B13F76">
                              <w:rPr>
                                <w:b/>
                                <w:bCs/>
                                <w:color w:val="FF0000"/>
                              </w:rPr>
                              <w:t xml:space="preserve"> (135€+275 €)</w:t>
                            </w:r>
                          </w:p>
                          <w:p w14:paraId="00AA5A49" w14:textId="77777777" w:rsidR="00477AA2" w:rsidRDefault="00477AA2">
                            <w:pPr>
                              <w:rPr>
                                <w:b/>
                                <w:bCs/>
                                <w:color w:val="000000"/>
                                <w:sz w:val="20"/>
                                <w:szCs w:val="20"/>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7" id="Rectangle : coins arrondis 11" o:spid="_x0000_s1029" style="position:absolute;margin-left:0;margin-top:15.6pt;width:303.75pt;height:75.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3857625,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Wo0QYAAC0XAAAOAAAAZHJzL2Uyb0RvYy54bWysmG9vnEYQxt9X6ndY8bJVfCz/sXKOokSp&#10;KkVt1KQfAHPgO5UDymKf00/fZxaYA4Z7U9VWHLh9mJ35ze6wN2/fvZ4r9VJ05tTUe0ffuY4q6rw5&#10;nOqnvfPnt09vEkeZPqsPWdXUxd75Xhjn3cOPP7y9tPeF1xyb6lB0CkZqc39p986x79v73c7kx+Kc&#10;mbumLWoMlk13znrcdk+7Q5ddYP1c7TzXjXaXpju0XZMXxuDTj8Og82Dtl2WR97+XpSl6Ve0d+Nbb&#10;v539+0h/dw9vs/unLmuPp3x0I/sPXpyzU41J2dTHrM/Uc3cSps6nvGtMU/Z3eXPeNWV5ygsbA6LR&#10;7iqar8esLWwsgGNaxmT+P7P5by9f2y8duW7az03+lwGR3aU19zxCN2bUvJbdmbRwXL1ait+ZYvHa&#10;qxwf+kkYR17oqBxjaeS5uCaj2f30dP5s+l+KxlrKXj6bfsjCAVeW4UHV2RmLpUTGynOFhLxkldJu&#10;4tLPmDMW6bkoDDY13lyj4dOWIX8uuqynCeajx/Uowr16asx6OJoPiwjiafSnnQoDnfqhVviNvdD1&#10;/bUpbKjrTIFFi2XHNNL5sB9t4GKo2aNRpbCvmacdD9bza2Zpx4UDmjEimjKmQBIRsWaaP79RLn5L&#10;LeZhpJCUkSpTJc0w13f3MAEzvpKGGK8VaVUGGyLGakWeKsMNEcOl0BLMuDGdx3wHvyk2AcljyCTS&#10;IRGI1gQ8Jk3T6QgoPb2RUW9BXBPybR1Dhz2rGKyKeZn8TAerQsf0OYmp0DB8u1oAZ9zr0xb3GPwg&#10;kLMwdMqMRzgD/Fvb8Rk7y0gpZAx+kiHV0hiTn1RYNZ6wxdytCpJtzxg7yzY9Y+rjnIhU0PIZ+eQY&#10;No/wi5mfTzX89vFPOs/caXF52BJwKhGmGL5VYU9sqQJmb1XYq65cLYEg7wO9L9gHgr2PSX0RQCDo&#10;+yDmiRUYMH56iZS+iBE1dFZRS19aYOgUXoDYUNfWpAKGPmU5QHgIerXegwV37PzS39hawYI7gG6J&#10;wiX2+IaKudvkoGpt2mLqVJACW5AEiJCRW1FAVUuKmLcVRZvFPWTmFukNCuESPLb9putM/up6KJZL&#10;yNyvviOeVXZC5k6q0CPn5Ts2YvBW5VuVKDURg7cqKlpyr0bMnUBgws0QIwZvVdjQWyAiJj+8mcUa&#10;jZg6rdEwJr9F9YgY+ijCZpYiZj6JfHJKMmDqg0ti80UMfBCI5RQzazsTvXS3yn/MsFlGynV+Y8Y9&#10;yUBc7NGYcU8q7HixouIlbiyK1WKKF7gjwN52fQHcyjZdXyAnmU91QRwtYkZOzlsdbS9xuoiZPK2p&#10;iGqaLNo4uY21kYx5EEWYFOtoFWqywG91mBRLaa0T/GOsG2RlrRMZiJEo5GWt4xzYTKXQUCAiFcki&#10;FXSIiFEugWptb5ELq0McsYyDk0Hw4pReCXJSzoQlfKN8Jcs83KjPKSfC2kKgWxUg5TRYt27MmC6T&#10;ABAJgCCFKxjpMgmYM0GyEpGslJOAQmcP84koPSknYNLgqfV8DJ+8TwF+4xiRLsindCiWL+OUyVPp&#10;TW2hk+Ex+LwxZAZPrTzSLmNnt0WF0i5Tn0T0nDDF1O05hJ4SEgZ+NSRoa5dxW0yoFe7G1xDtMnGS&#10;4Snl62hTuMCO58AijmTB0C6jJ6qoA9rF211GsYAf2FMClFLH/MnccOTY0mnOwRDIjXOOvn5xHXQ3&#10;dpK+foEddLO9hB7F09SFyI5TYyJ/rcfOBK5URp0tPz8Ett/TYumg53HMHYVuR09Bwgh01MhguTvX&#10;dlb6kt/Qblt+vKn25rarDduDP2MEHTpi1AsrNWFFO2y4QEcMF1jHaIrhYlx0bdYTBAqFLun/c/NS&#10;fGvsJz0FXtJ5FpGXOLEOsV8VWZd/a9TlD4zSUfVoLzCH6d8Tw5KOzOYyXo+lvaqX1rFGyDqOSYP1&#10;aXxuGyat7QSuTLapxk22o7EaTc+2g+d0qCLbOIvetE3F2dqm+su28eBkOxmr2Mo2nVwtFVtSkIFp&#10;fOY3FeuBycw2vajY9rhn8qoxxeDikAbY49RQdmftNNNUp8OnU1VRikz39Pih6hQKzt75ZH/GUBey&#10;qlYX9G5TN4DXeYYubFllvV1WC93K3NRCgwcLWduZ/mNmjsO0dohmxdo59UU3oR67jENjkVqM/evj&#10;qzod9o4lSp88NofvX+B90WGdHpvuH0dd0KndO+bv56wrHFX9WqMVmuqAvoD29iYIY2rAdPORx/lI&#10;VucwtXfyHvtwuPnQ4x4PoSMLrJ/rr20OHDb+unn/3DfliTqUtis6+DTeoCdrt/vYP6am7/zeqq5d&#10;7od/AQAA//8DAFBLAwQUAAYACAAAACEARN0jPt0AAAAHAQAADwAAAGRycy9kb3ducmV2LnhtbEyP&#10;wU7DMBBE70j8g7VIXFDrNJQ0CnEqhNQTFRKFD3DibRIlXgfbbdO/ZznBcTSjmTfldrajOKMPvSMF&#10;q2UCAqlxpqdWwdfnbpGDCFGT0aMjVHDFANvq9qbUhXEX+sDzIbaCSygUWkEX41RIGZoOrQ5LNyGx&#10;d3Te6sjSt9J4feFyO8o0STJpdU+80OkJXztshsPJKmiGtz5b036HQ17P/vv6vpb7B6Xu7+aXZxAR&#10;5/gXhl98RoeKmWp3IhPEqICPRAWPqxQEu1myeQJRcyxPNyCrUv7nr34AAAD//wMAUEsBAi0AFAAG&#10;AAgAAAAhALaDOJL+AAAA4QEAABMAAAAAAAAAAAAAAAAAAAAAAFtDb250ZW50X1R5cGVzXS54bWxQ&#10;SwECLQAUAAYACAAAACEAOP0h/9YAAACUAQAACwAAAAAAAAAAAAAAAAAvAQAAX3JlbHMvLnJlbHNQ&#10;SwECLQAUAAYACAAAACEAksWFqNEGAAAtFwAADgAAAAAAAAAAAAAAAAAuAgAAZHJzL2Uyb0RvYy54&#10;bWxQSwECLQAUAAYACAAAACEARN0jPt0AAAAHAQAADwAAAAAAAAAAAAAAAAArCQAAZHJzL2Rvd25y&#10;ZXYueG1sUEsFBgAAAAAEAAQA8wAAADUKAAAAAA==&#10;" adj="-11796480,,5400" path="m160338,at,,320676,320676,160338,,,160338l,801688at,641350,320676,962026,,801688,160338,962026l3697288,962025at3536950,641349,3857626,962025,3697288,962025,3857626,801687l3857625,160338at3536949,,3857625,320676,3857625,160338,3697287,l160338,xe" strokecolor="red" strokeweight=".52906mm">
                <v:stroke joinstyle="miter"/>
                <v:formulas/>
                <v:path arrowok="t" o:connecttype="custom" o:connectlocs="1928813,0;3857625,481013;1928813,962025;0,481013" o:connectangles="270,0,90,180" textboxrect="46963,46963,3810662,915062"/>
                <v:textbox>
                  <w:txbxContent>
                    <w:p w14:paraId="20F97B06" w14:textId="77777777" w:rsidR="00FF6F14" w:rsidRDefault="00703C29" w:rsidP="00FF6F14">
                      <w:pPr>
                        <w:spacing w:after="0"/>
                        <w:rPr>
                          <w:b/>
                          <w:bCs/>
                          <w:color w:val="000000"/>
                          <w:u w:val="single"/>
                        </w:rPr>
                      </w:pPr>
                      <w:r>
                        <w:rPr>
                          <w:b/>
                          <w:bCs/>
                          <w:color w:val="000000"/>
                          <w:u w:val="single"/>
                        </w:rPr>
                        <w:t>MONTANT DE LA COTISATION + PACK NIKE</w:t>
                      </w:r>
                    </w:p>
                    <w:p w14:paraId="726B4959" w14:textId="0B3DBD03" w:rsidR="00FF6F14" w:rsidRDefault="00FF6F14" w:rsidP="00FF6F14">
                      <w:pPr>
                        <w:spacing w:after="0"/>
                        <w:rPr>
                          <w:b/>
                          <w:bCs/>
                          <w:color w:val="000000"/>
                        </w:rPr>
                      </w:pPr>
                      <w:r>
                        <w:rPr>
                          <w:b/>
                          <w:bCs/>
                          <w:color w:val="000000"/>
                        </w:rPr>
                        <w:t>(Voir Inscription finale)</w:t>
                      </w:r>
                      <w:r w:rsidR="00703C29">
                        <w:rPr>
                          <w:b/>
                          <w:bCs/>
                          <w:color w:val="000000"/>
                        </w:rPr>
                        <w:t xml:space="preserve">      </w:t>
                      </w:r>
                    </w:p>
                    <w:p w14:paraId="6E626C97" w14:textId="44A41B70" w:rsidR="00B13F76" w:rsidRDefault="00703C29" w:rsidP="00FF6F14">
                      <w:pPr>
                        <w:spacing w:after="0"/>
                        <w:rPr>
                          <w:b/>
                          <w:bCs/>
                          <w:color w:val="FF0000"/>
                        </w:rPr>
                      </w:pPr>
                      <w:r>
                        <w:rPr>
                          <w:b/>
                          <w:bCs/>
                          <w:color w:val="FF0000"/>
                          <w:sz w:val="20"/>
                          <w:szCs w:val="20"/>
                        </w:rPr>
                        <w:t xml:space="preserve">COTISATION POUR LES CHARENTONNAIS </w:t>
                      </w:r>
                      <w:r w:rsidR="00A2494F">
                        <w:rPr>
                          <w:b/>
                          <w:bCs/>
                          <w:color w:val="FF0000"/>
                        </w:rPr>
                        <w:t>35</w:t>
                      </w:r>
                      <w:r>
                        <w:rPr>
                          <w:b/>
                          <w:bCs/>
                          <w:color w:val="FF0000"/>
                        </w:rPr>
                        <w:t>0</w:t>
                      </w:r>
                      <w:r w:rsidR="00B13F76">
                        <w:rPr>
                          <w:b/>
                          <w:bCs/>
                          <w:color w:val="FF0000"/>
                        </w:rPr>
                        <w:t>€ (125€+225€)</w:t>
                      </w:r>
                    </w:p>
                    <w:p w14:paraId="00AA5A48" w14:textId="300820CB" w:rsidR="00477AA2" w:rsidRDefault="00703C29" w:rsidP="00FF6F14">
                      <w:pPr>
                        <w:spacing w:after="0"/>
                      </w:pPr>
                      <w:r>
                        <w:rPr>
                          <w:b/>
                          <w:bCs/>
                          <w:color w:val="FF0000"/>
                          <w:sz w:val="20"/>
                          <w:szCs w:val="20"/>
                        </w:rPr>
                        <w:t xml:space="preserve">COTISATION POUR LES NON CHARENTONNAIS </w:t>
                      </w:r>
                      <w:r w:rsidR="00A2494F">
                        <w:rPr>
                          <w:b/>
                          <w:bCs/>
                          <w:color w:val="FF0000"/>
                        </w:rPr>
                        <w:t>40</w:t>
                      </w:r>
                      <w:r>
                        <w:rPr>
                          <w:b/>
                          <w:bCs/>
                          <w:color w:val="FF0000"/>
                        </w:rPr>
                        <w:t>0€</w:t>
                      </w:r>
                      <w:r w:rsidR="00B13F76">
                        <w:rPr>
                          <w:b/>
                          <w:bCs/>
                          <w:color w:val="FF0000"/>
                        </w:rPr>
                        <w:t xml:space="preserve"> (135€+275 €)</w:t>
                      </w:r>
                    </w:p>
                    <w:p w14:paraId="00AA5A49" w14:textId="77777777" w:rsidR="00477AA2" w:rsidRDefault="00477AA2">
                      <w:pPr>
                        <w:rPr>
                          <w:b/>
                          <w:bCs/>
                          <w:color w:val="000000"/>
                          <w:sz w:val="20"/>
                          <w:szCs w:val="20"/>
                        </w:rPr>
                      </w:pPr>
                    </w:p>
                  </w:txbxContent>
                </v:textbox>
                <w10:wrap anchorx="margin"/>
              </v:shape>
            </w:pict>
          </mc:Fallback>
        </mc:AlternateContent>
      </w:r>
    </w:p>
    <w:p w14:paraId="00AA59FC" w14:textId="58DFFD83" w:rsidR="00477AA2" w:rsidRDefault="00FF6F14">
      <w:r>
        <w:rPr>
          <w:noProof/>
          <w:lang w:eastAsia="fr-FR"/>
        </w:rPr>
        <mc:AlternateContent>
          <mc:Choice Requires="wps">
            <w:drawing>
              <wp:anchor distT="0" distB="0" distL="114300" distR="114300" simplePos="0" relativeHeight="251657216" behindDoc="0" locked="0" layoutInCell="1" allowOverlap="1" wp14:anchorId="00AA5A29" wp14:editId="5720E678">
                <wp:simplePos x="0" y="0"/>
                <wp:positionH relativeFrom="margin">
                  <wp:align>right</wp:align>
                </wp:positionH>
                <wp:positionV relativeFrom="paragraph">
                  <wp:posOffset>11430</wp:posOffset>
                </wp:positionV>
                <wp:extent cx="2733040" cy="866775"/>
                <wp:effectExtent l="0" t="0" r="10160" b="28575"/>
                <wp:wrapNone/>
                <wp:docPr id="6"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040" cy="8667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1CE21C97" w14:textId="77777777" w:rsidR="00FF6F14" w:rsidRDefault="00703C29">
                            <w:pPr>
                              <w:jc w:val="center"/>
                              <w:rPr>
                                <w:b/>
                                <w:bCs/>
                                <w:color w:val="000000"/>
                                <w:sz w:val="20"/>
                                <w:szCs w:val="20"/>
                                <w:u w:val="single"/>
                              </w:rPr>
                            </w:pPr>
                            <w:r>
                              <w:rPr>
                                <w:b/>
                                <w:bCs/>
                                <w:color w:val="000000"/>
                                <w:u w:val="single"/>
                              </w:rPr>
                              <w:t>FRAIS COMPLEMENTAIRE DE MUTATION</w:t>
                            </w:r>
                            <w:r>
                              <w:rPr>
                                <w:b/>
                                <w:bCs/>
                                <w:color w:val="000000"/>
                                <w:sz w:val="20"/>
                                <w:szCs w:val="20"/>
                                <w:u w:val="single"/>
                              </w:rPr>
                              <w:t xml:space="preserve">                  </w:t>
                            </w:r>
                          </w:p>
                          <w:p w14:paraId="00AA5A4A" w14:textId="6732A49E" w:rsidR="00477AA2" w:rsidRDefault="00703C29">
                            <w:pPr>
                              <w:jc w:val="center"/>
                            </w:pPr>
                            <w:r>
                              <w:rPr>
                                <w:b/>
                                <w:bCs/>
                                <w:color w:val="FF0000"/>
                                <w:sz w:val="20"/>
                                <w:szCs w:val="20"/>
                              </w:rPr>
                              <w:t>U1</w:t>
                            </w:r>
                            <w:r w:rsidR="005311CF">
                              <w:rPr>
                                <w:b/>
                                <w:bCs/>
                                <w:color w:val="FF0000"/>
                                <w:sz w:val="20"/>
                                <w:szCs w:val="20"/>
                              </w:rPr>
                              <w:t>3</w:t>
                            </w:r>
                            <w:r>
                              <w:rPr>
                                <w:b/>
                                <w:bCs/>
                                <w:color w:val="FF0000"/>
                                <w:sz w:val="20"/>
                                <w:szCs w:val="20"/>
                              </w:rPr>
                              <w:t xml:space="preserve"> A U18 = 34.60€                                                SENIORS ET VETERANS = 91.60€</w:t>
                            </w:r>
                          </w:p>
                          <w:p w14:paraId="00AA5A4B" w14:textId="77777777" w:rsidR="00477AA2" w:rsidRDefault="00477AA2">
                            <w:pPr>
                              <w:rPr>
                                <w:b/>
                                <w:bCs/>
                                <w:color w:val="000000"/>
                                <w:sz w:val="20"/>
                                <w:szCs w:val="20"/>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9" id="Rectangle : coins arrondis 12" o:spid="_x0000_s1030" style="position:absolute;margin-left:164pt;margin-top:.9pt;width:215.2pt;height:68.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2733040,866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a71AYAAC0XAAAOAAAAZHJzL2Uyb0RvYy54bWysmG9vnEYQxt9X6ndAvGwVH8t/rJyjKFGq&#10;SlEbNekHwBz4TuWAstjn9NP3mQXmgNl7U9VWHLh9mJ35ze6wN2/fvZ5r56Xs9alt9q6681ynbIr2&#10;cGqe9u6f3z69SV1HD3lzyOu2Kffu91K77x5+/OHtpbsv/fbY1oeyd2Ck0feXbu8eh6G73+10cSzP&#10;ub5ru7LBYNX253zAbf+0O/T5BdbP9c73vHh3aftD17dFqTU+/TgOug/GflWVxfB7VelycOq9C98G&#10;87c3fx/p7+7hbX7/1Ofd8VRMbuT/wYtzfmowKZv6mA+589yfhKnzqehb3VbDXdGed21VnYrSxIBo&#10;lLeJ5usx70oTC+DojjHp/89s8dvL1+5LT67r7nNb/KVBZHfp9D2P0I2eNK9VfyYtHHdeDcXvTLF8&#10;HZwCH/pJEHghYBcYS+M4SSLCvMvv56eLZz38UrbGUv7yWQ9jFg64MgwPTpOfsVgqGKnONRLykteO&#10;8lKPfqacsUgtRVFo1fhLjYqxciyGgqXosp0mXI4et6PRclTr7XC8HBYRJPPoTzsnClUWRMrBb+JH&#10;XhBsTWFDXZmEBi2WHdPIlsNBbMHFUPNH7VTCvmKeZjzczq+YpRkXDijGiGiqhAJJRcSKaf78xvHw&#10;WykxDyOFpIqdKnOkGeb67h4mYCZwpCHGa0TKqUKLiLEake9UkUXEcCm0FDNapvOZ7+g3xSYg+QyZ&#10;RCoiAvGWgM+kaToVA6WvLBn1V8QVIbfrGDrsGcVoVczL5Bc6WBU6ps9JzISG4ZvVAjjTXp+3uM/g&#10;R4GchaFTZnzCGeLf1k7A2FlGSiFj8LMMqZbGmPyswqrxhS3mblSQ2D1j7CyzesbUpzkRqaAVMPLZ&#10;MWwe4RczP58a+B3gn3SeudPi8rEl4FQqTDF8o8KesKmo2I81yaiwVz25WkJBPgD6QLAPBfsAkwYi&#10;gFDQD0DMFyswZPz0EqkCESNq6KKiVoG0wNApvBCxoa5tSYUMfc5yiPAQ9Ga9hyvu2PlVYNla4Yo7&#10;gNpE0Rp7ckPF3E1yULWstpg6FaTQFCQBImLkRhRS1ZIi5m1EsbW4R8zcIL1BIVqDx7a3us7kr65H&#10;YrlEzP3qO+LZZCdi7qSKfHJevmNjBm9UgVGJUhMzeKOioiX3aszcCQQmtIYYM3ijwoa2gYiZ/Phm&#10;Fms0Zuq0RqOE/BbVI2bokwibWYqY+SwKyCnJgKmPLonNFzPwUSCWU8KszUz00rWV/4Rhs4yU2/wm&#10;jHuWgbjYownjnlXY8WJFJWvcWBSbxYRz71RYyEwM2HbXV8CNzOr6CjnJAqoL4miRMPJ51oC2lzhd&#10;JEye1lRMNU0WbZzcFiH4EMWYFOtoE2q6wm90mBRLaasT/BOsG2RlqxMZSJAo5GWr4xyYTGXQUCAi&#10;FekqFXSISFAugWprb5ULo0MciYyDk0HwkoxeCXJSzoQhfKN8pes83KjPGSfC2EKgtgqQcRqMWzdm&#10;zNZJAIgUQJDCDYxsnQTMmSJZqUhWxklAoTOH+VSUnowTMGvw1HY+hk/eZwBvOUZkK/IZHYrlyzhj&#10;8lR6M1PoZHgMvmg1mcFTG4+Ux9jZbVGhlMfUZxE9J0wxdXMOoaeEhIFfDQnaymPcBhNqhWf5GqI8&#10;Jk4yPOUEKrYKV9jxHFgksSwYymP0RBV1QHl4u8soVvBDc0qAUuqYP5kbjxw2neIcjIHcOOeo6xfX&#10;UXdjJ6nrF9hRt9hL6FE8zV2I/Dg3JorXZupM4MrJqbMVFIfQ9Hs6LB30PI6F66DbMVCQMAIdNTJY&#10;7i21vZG+FDe0dsuPN9X+0nZtsT36M0XQoyNGvbBKEVa0w8YLdMRwgXWMphgupkXX5QNBoFDokv4/&#10;ty/lt9Z8MlDgFZ1nEXmFE+sY+1WR98W31rn8gVE6qh7NBebQw3tiWNGRWV+m66m0183aOtYIWccx&#10;abQ+jy9tw6SxncKV2TbVuNl2PFWj+dlu9JwOVWQbZ9Gbtqk4G9tUf9k2Hpxtp1MV29imk6uhYkoK&#10;MjCPL/ymYj0yWdimFxXbnvZMUbe6HF0c0wB7nBrK7qKdptv6dPh0qmtKke6fHj/UvYOCs3c/mZ8p&#10;1JWsbpwLereZF8LrIkcXtqrzwSyrlW5jbm6hwYOVrOv18DHXx3FaM0SzYu2chrKfUU9dxrGxSC3G&#10;4fXx1TkdsLdITZ88tofvX+B92WOdHtv+H9e5oFO7d/Xfz3lfuk79a4NWaKZC+gI6mJswSqgB0y9H&#10;HpcjeVPA1N4tBuzD8ebDgHs8hI4ssH5uvnYFcJj4m/b989BWJ+pQmq7o6NN0g56s2e5T/5iavst7&#10;o7p2uR/+BQAA//8DAFBLAwQUAAYACAAAACEAa+ZcmdsAAAAGAQAADwAAAGRycy9kb3ducmV2Lnht&#10;bEyPwUrDQBCG74LvsIzgRezGpkiI2RTRFjyI0Ebvm90xCc3OhuymTd7e8aTHf/7hm2+K7ex6ccYx&#10;dJ4UPKwSEEjG244aBZ/V/j4DEaImq3tPqGDBANvy+qrQufUXOuD5GBvBEAq5VtDGOORSBtOi02Hl&#10;ByTuvv3odOQ4NtKO+sJw18t1kjxKpzviC60e8KVFczpOjin70+7VVNUbTfVuWWd3718fi1Hq9mZ+&#10;fgIRcY5/y/Crz+pQslPtJ7JB9Ar4kchT1udykyYbEDXnNEtBloX8r1/+AAAA//8DAFBLAQItABQA&#10;BgAIAAAAIQC2gziS/gAAAOEBAAATAAAAAAAAAAAAAAAAAAAAAABbQ29udGVudF9UeXBlc10ueG1s&#10;UEsBAi0AFAAGAAgAAAAhADj9If/WAAAAlAEAAAsAAAAAAAAAAAAAAAAALwEAAF9yZWxzLy5yZWxz&#10;UEsBAi0AFAAGAAgAAAAhALhLBrvUBgAALRcAAA4AAAAAAAAAAAAAAAAALgIAAGRycy9lMm9Eb2Mu&#10;eG1sUEsBAi0AFAAGAAgAAAAhAGvmXJnbAAAABgEAAA8AAAAAAAAAAAAAAAAALgkAAGRycy9kb3du&#10;cmV2LnhtbFBLBQYAAAAABAAEAPMAAAA2CgAAAAA=&#10;" adj="-11796480,,5400" path="m144463,at,,288926,288926,144463,,,144463l,722313at,577850,288926,866776,,722313,144463,866776l2588578,866775at2444115,577849,2733041,866775,2588578,866775,2733041,722312l2733040,144463at2444114,,2733040,288926,2733040,144463,2588577,l144463,xe" strokecolor="red" strokeweight=".52906mm">
                <v:stroke joinstyle="miter"/>
                <v:formulas/>
                <v:path arrowok="t" o:connecttype="custom" o:connectlocs="1366520,0;2733040,433388;1366520,866775;0,433388" o:connectangles="270,0,90,180" textboxrect="42313,42313,2690727,824462"/>
                <v:textbox>
                  <w:txbxContent>
                    <w:p w14:paraId="1CE21C97" w14:textId="77777777" w:rsidR="00FF6F14" w:rsidRDefault="00703C29">
                      <w:pPr>
                        <w:jc w:val="center"/>
                        <w:rPr>
                          <w:b/>
                          <w:bCs/>
                          <w:color w:val="000000"/>
                          <w:sz w:val="20"/>
                          <w:szCs w:val="20"/>
                          <w:u w:val="single"/>
                        </w:rPr>
                      </w:pPr>
                      <w:r>
                        <w:rPr>
                          <w:b/>
                          <w:bCs/>
                          <w:color w:val="000000"/>
                          <w:u w:val="single"/>
                        </w:rPr>
                        <w:t>FRAIS COMPLEMENTAIRE DE MUTATION</w:t>
                      </w:r>
                      <w:r>
                        <w:rPr>
                          <w:b/>
                          <w:bCs/>
                          <w:color w:val="000000"/>
                          <w:sz w:val="20"/>
                          <w:szCs w:val="20"/>
                          <w:u w:val="single"/>
                        </w:rPr>
                        <w:t xml:space="preserve">                  </w:t>
                      </w:r>
                    </w:p>
                    <w:p w14:paraId="00AA5A4A" w14:textId="6732A49E" w:rsidR="00477AA2" w:rsidRDefault="00703C29">
                      <w:pPr>
                        <w:jc w:val="center"/>
                      </w:pPr>
                      <w:r>
                        <w:rPr>
                          <w:b/>
                          <w:bCs/>
                          <w:color w:val="FF0000"/>
                          <w:sz w:val="20"/>
                          <w:szCs w:val="20"/>
                        </w:rPr>
                        <w:t>U1</w:t>
                      </w:r>
                      <w:r w:rsidR="005311CF">
                        <w:rPr>
                          <w:b/>
                          <w:bCs/>
                          <w:color w:val="FF0000"/>
                          <w:sz w:val="20"/>
                          <w:szCs w:val="20"/>
                        </w:rPr>
                        <w:t>3</w:t>
                      </w:r>
                      <w:r>
                        <w:rPr>
                          <w:b/>
                          <w:bCs/>
                          <w:color w:val="FF0000"/>
                          <w:sz w:val="20"/>
                          <w:szCs w:val="20"/>
                        </w:rPr>
                        <w:t xml:space="preserve"> A U18 = 34.60€                                                SENIORS ET VETERANS = 91.60€</w:t>
                      </w:r>
                    </w:p>
                    <w:p w14:paraId="00AA5A4B" w14:textId="77777777" w:rsidR="00477AA2" w:rsidRDefault="00477AA2">
                      <w:pPr>
                        <w:rPr>
                          <w:b/>
                          <w:bCs/>
                          <w:color w:val="000000"/>
                          <w:sz w:val="20"/>
                          <w:szCs w:val="20"/>
                        </w:rPr>
                      </w:pPr>
                    </w:p>
                  </w:txbxContent>
                </v:textbox>
                <w10:wrap anchorx="margin"/>
              </v:shape>
            </w:pict>
          </mc:Fallback>
        </mc:AlternateContent>
      </w:r>
    </w:p>
    <w:p w14:paraId="00AA59FD" w14:textId="77777777" w:rsidR="00477AA2" w:rsidRDefault="00477AA2"/>
    <w:p w14:paraId="00AA59FE" w14:textId="77777777" w:rsidR="00477AA2" w:rsidRDefault="00477AA2"/>
    <w:p w14:paraId="00AA59FF" w14:textId="0392702E" w:rsidR="00477AA2" w:rsidRDefault="00FF6F14">
      <w:r>
        <w:rPr>
          <w:noProof/>
          <w:lang w:eastAsia="fr-FR"/>
        </w:rPr>
        <mc:AlternateContent>
          <mc:Choice Requires="wps">
            <w:drawing>
              <wp:anchor distT="0" distB="0" distL="114300" distR="114300" simplePos="0" relativeHeight="251658240" behindDoc="0" locked="0" layoutInCell="1" allowOverlap="1" wp14:anchorId="00AA5A2B" wp14:editId="4C28719A">
                <wp:simplePos x="0" y="0"/>
                <wp:positionH relativeFrom="margin">
                  <wp:align>right</wp:align>
                </wp:positionH>
                <wp:positionV relativeFrom="paragraph">
                  <wp:posOffset>99695</wp:posOffset>
                </wp:positionV>
                <wp:extent cx="6629400" cy="3000375"/>
                <wp:effectExtent l="0" t="0" r="19050" b="28575"/>
                <wp:wrapNone/>
                <wp:docPr id="7"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000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4C" w14:textId="42110D28" w:rsidR="00AB3B6F" w:rsidRPr="007E3D4C" w:rsidRDefault="00703C29" w:rsidP="000F2E4B">
                            <w:pPr>
                              <w:jc w:val="center"/>
                              <w:rPr>
                                <w:b/>
                                <w:bCs/>
                                <w:sz w:val="40"/>
                                <w:szCs w:val="28"/>
                                <w:u w:val="single"/>
                              </w:rPr>
                            </w:pPr>
                            <w:r w:rsidRPr="002F5061">
                              <w:rPr>
                                <w:b/>
                                <w:bCs/>
                                <w:color w:val="FF0000"/>
                                <w:sz w:val="40"/>
                                <w:szCs w:val="28"/>
                                <w:u w:val="single"/>
                              </w:rPr>
                              <w:t>Tout dossier incomplet sera refusé par le secrétariat</w:t>
                            </w:r>
                          </w:p>
                          <w:p w14:paraId="2FEE6202" w14:textId="77777777" w:rsidR="00FF6F14" w:rsidRDefault="00AB3B6F">
                            <w:pPr>
                              <w:jc w:val="center"/>
                              <w:rPr>
                                <w:sz w:val="36"/>
                                <w:szCs w:val="28"/>
                              </w:rPr>
                            </w:pPr>
                            <w:r w:rsidRPr="000D6D81">
                              <w:rPr>
                                <w:sz w:val="36"/>
                                <w:szCs w:val="28"/>
                              </w:rPr>
                              <w:t>IMPORTANT Pour les joueurs licenciés lors de la saison 202</w:t>
                            </w:r>
                            <w:r w:rsidR="00B00C56">
                              <w:rPr>
                                <w:sz w:val="36"/>
                                <w:szCs w:val="28"/>
                              </w:rPr>
                              <w:t>4</w:t>
                            </w:r>
                            <w:r w:rsidRPr="000D6D81">
                              <w:rPr>
                                <w:sz w:val="36"/>
                                <w:szCs w:val="28"/>
                              </w:rPr>
                              <w:t>/202</w:t>
                            </w:r>
                            <w:r w:rsidR="00B00C56">
                              <w:rPr>
                                <w:sz w:val="36"/>
                                <w:szCs w:val="28"/>
                              </w:rPr>
                              <w:t>5</w:t>
                            </w:r>
                            <w:r w:rsidRPr="000D6D81">
                              <w:rPr>
                                <w:sz w:val="36"/>
                                <w:szCs w:val="28"/>
                              </w:rPr>
                              <w:t xml:space="preserve"> vous êtes prioritaire jusqu’au 30 juin 202</w:t>
                            </w:r>
                            <w:r w:rsidR="00B00C56">
                              <w:rPr>
                                <w:sz w:val="36"/>
                                <w:szCs w:val="28"/>
                              </w:rPr>
                              <w:t>5</w:t>
                            </w:r>
                            <w:r w:rsidR="00703C29" w:rsidRPr="000D6D81">
                              <w:rPr>
                                <w:sz w:val="36"/>
                                <w:szCs w:val="28"/>
                              </w:rPr>
                              <w:t xml:space="preserve"> </w:t>
                            </w:r>
                            <w:r w:rsidR="00351296">
                              <w:rPr>
                                <w:sz w:val="36"/>
                                <w:szCs w:val="28"/>
                              </w:rPr>
                              <w:t>en déposant</w:t>
                            </w:r>
                            <w:r w:rsidRPr="000D6D81">
                              <w:rPr>
                                <w:sz w:val="36"/>
                                <w:szCs w:val="28"/>
                              </w:rPr>
                              <w:t xml:space="preserve"> un dossier complet au</w:t>
                            </w:r>
                            <w:r w:rsidR="00351296">
                              <w:rPr>
                                <w:sz w:val="36"/>
                                <w:szCs w:val="28"/>
                              </w:rPr>
                              <w:t>près du</w:t>
                            </w:r>
                            <w:r w:rsidRPr="000D6D81">
                              <w:rPr>
                                <w:sz w:val="36"/>
                                <w:szCs w:val="28"/>
                              </w:rPr>
                              <w:t xml:space="preserve"> secrétariat.</w:t>
                            </w:r>
                          </w:p>
                          <w:p w14:paraId="00AA5A4E" w14:textId="09EEF9B6" w:rsidR="00AB3B6F" w:rsidRPr="00A2494F" w:rsidRDefault="00AB3B6F">
                            <w:pPr>
                              <w:jc w:val="center"/>
                              <w:rPr>
                                <w:b/>
                                <w:bCs/>
                                <w:color w:val="FF0000"/>
                                <w:sz w:val="36"/>
                                <w:szCs w:val="28"/>
                                <w:u w:val="single"/>
                              </w:rPr>
                            </w:pPr>
                            <w:r w:rsidRPr="00A2494F">
                              <w:rPr>
                                <w:b/>
                                <w:bCs/>
                                <w:color w:val="FF0000"/>
                                <w:sz w:val="36"/>
                                <w:szCs w:val="28"/>
                                <w:u w:val="single"/>
                              </w:rPr>
                              <w:t>A partir du 1</w:t>
                            </w:r>
                            <w:r w:rsidRPr="00A2494F">
                              <w:rPr>
                                <w:b/>
                                <w:bCs/>
                                <w:color w:val="FF0000"/>
                                <w:sz w:val="36"/>
                                <w:szCs w:val="28"/>
                                <w:u w:val="single"/>
                                <w:vertAlign w:val="superscript"/>
                              </w:rPr>
                              <w:t>er</w:t>
                            </w:r>
                            <w:r w:rsidRPr="00A2494F">
                              <w:rPr>
                                <w:b/>
                                <w:bCs/>
                                <w:color w:val="FF0000"/>
                                <w:sz w:val="36"/>
                                <w:szCs w:val="28"/>
                                <w:u w:val="single"/>
                              </w:rPr>
                              <w:t xml:space="preserve"> </w:t>
                            </w:r>
                            <w:proofErr w:type="gramStart"/>
                            <w:r w:rsidRPr="00A2494F">
                              <w:rPr>
                                <w:b/>
                                <w:bCs/>
                                <w:color w:val="FF0000"/>
                                <w:sz w:val="36"/>
                                <w:szCs w:val="28"/>
                                <w:u w:val="single"/>
                              </w:rPr>
                              <w:t>Juillet</w:t>
                            </w:r>
                            <w:proofErr w:type="gramEnd"/>
                            <w:r w:rsidRPr="00A2494F">
                              <w:rPr>
                                <w:b/>
                                <w:bCs/>
                                <w:color w:val="FF0000"/>
                                <w:sz w:val="36"/>
                                <w:szCs w:val="28"/>
                                <w:u w:val="single"/>
                              </w:rPr>
                              <w:t xml:space="preserve"> les places seront limitées et vous ne serez plus prioritaire</w:t>
                            </w:r>
                            <w:r w:rsidR="00C70E8F">
                              <w:rPr>
                                <w:b/>
                                <w:bCs/>
                                <w:color w:val="FF0000"/>
                                <w:sz w:val="36"/>
                                <w:szCs w:val="28"/>
                                <w:u w:val="single"/>
                              </w:rPr>
                              <w:t xml:space="preserve"> une liste d’attente sera établie.</w:t>
                            </w:r>
                          </w:p>
                          <w:p w14:paraId="00AA5A4F" w14:textId="00537F9D" w:rsidR="00477AA2" w:rsidRPr="004C5C16" w:rsidRDefault="00703C29">
                            <w:pPr>
                              <w:jc w:val="center"/>
                              <w:rPr>
                                <w:sz w:val="40"/>
                                <w:szCs w:val="40"/>
                              </w:rPr>
                            </w:pPr>
                            <w:r w:rsidRPr="004C5C16">
                              <w:rPr>
                                <w:b/>
                                <w:bCs/>
                                <w:color w:val="FF0000"/>
                                <w:sz w:val="40"/>
                                <w:szCs w:val="40"/>
                              </w:rPr>
                              <w:t>Les inscriptions sont définitives aucun remboursement ne sera effectué</w:t>
                            </w:r>
                            <w:r w:rsidR="004C5C16" w:rsidRPr="004C5C16">
                              <w:rPr>
                                <w:b/>
                                <w:bCs/>
                                <w:color w:val="FF0000"/>
                                <w:sz w:val="40"/>
                                <w:szCs w:val="40"/>
                              </w:rPr>
                              <w:t xml:space="preserve"> </w:t>
                            </w:r>
                            <w:r w:rsidR="00AF5EF0">
                              <w:rPr>
                                <w:b/>
                                <w:bCs/>
                                <w:color w:val="FF0000"/>
                                <w:sz w:val="40"/>
                                <w:szCs w:val="40"/>
                              </w:rPr>
                              <w:t xml:space="preserve">/ </w:t>
                            </w:r>
                            <w:r w:rsidR="004C5C16" w:rsidRPr="004C5C16">
                              <w:rPr>
                                <w:b/>
                                <w:bCs/>
                                <w:color w:val="FF0000"/>
                                <w:sz w:val="40"/>
                                <w:szCs w:val="40"/>
                              </w:rPr>
                              <w:t xml:space="preserve">Paiement </w:t>
                            </w:r>
                            <w:r w:rsidR="00AF5EF0">
                              <w:rPr>
                                <w:b/>
                                <w:bCs/>
                                <w:color w:val="FF0000"/>
                                <w:sz w:val="40"/>
                                <w:szCs w:val="40"/>
                              </w:rPr>
                              <w:t xml:space="preserve">TOTAL </w:t>
                            </w:r>
                            <w:r w:rsidR="004C5C16" w:rsidRPr="004C5C16">
                              <w:rPr>
                                <w:b/>
                                <w:bCs/>
                                <w:color w:val="FF0000"/>
                                <w:sz w:val="40"/>
                                <w:szCs w:val="40"/>
                              </w:rPr>
                              <w:t>à l’inscription</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B" id="Rectangle : coins arrondis 13" o:spid="_x0000_s1031" style="position:absolute;margin-left:470.8pt;margin-top:7.85pt;width:522pt;height:23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6629400,3000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Y40gYAAC4XAAAOAAAAZHJzL2Uyb0RvYy54bWysmG+Pm0YQxt9X6ndAvGyVM8tfY8UXRYlS&#10;VYraqEk/AMZwtoqBstz50k/fZxYYA7N+UzWnu4D3YXbmN7vDet6+e71UzkvR6XNT71314LlOUefN&#10;8Vw/7d0/v316s3Ud3Wf1Mauauti73wvtvnv88Ye313ZX+M2pqY5F58BIrXfXdu+e+r7dbTY6PxWX&#10;TD80bVFjsGy6S9bjtnvaHLvsCuuXauN7Xry5Nt2x7Zq80BqffhwG3UdjvyyLvP+9LHXRO9XehW+9&#10;+duZvwf6u3l8m+2euqw9nfPRjew/eHHJzjUmZVMfsz5znruzMHU5512jm7J/yJvLpinLc16YGBCN&#10;8lbRfD1lbWFiARzdMib9/5nNf3v52n7pyHXdfm7yvzSIbK6t3vEI3ehR81p2F9LCcefVUPzOFIvX&#10;3snxYRz7aegBdo6xwPO8IImI8ybbTY/nz7r/pWiMqezls+6HNBxxZSAenTq7YLWUsFJeKmTkJasc&#10;5W1hDZZH9SRSc1GEqS0af65RMZaORRTMRdf1NOF89LQejeajWq+H4/mwiCCZRn/aOFGo0iBSDn4S&#10;P/KCYG0KO+rGJDRose4YWTofDmILLoaaHbRTCvuKeZrxcD2/YpZmXDigGCOiKRMKZCsiVkzz5zeO&#10;h59SiXkYKSRl7JSpI80w13c7mICZwJGGGK8RKacMLSLGakS+U0YWEcOl0LaY0TKdz3wHvyk2Acln&#10;yCRSERGI1wR8Jk3TqRgofWXJqL8grgi5XcfQYc8oBqtiXiY/08Gq0DF9TmIqNAzfrBbAWe1en8EP&#10;AjkLQ6fM+IQzxO/aTsDYWUZKIWPwkwyplsaY/KTCqvGFLeZuVJDYPWPsLLN6xtTHORGpoBUw8skx&#10;bB7hFzO/nGv4HeBXOs/caXH52BJwaitMMXyjwp6wqUJmb1TYq55cLaEgHwB9INiHgn2ASQMRQCjo&#10;ByDmixUYMn56iZSBiBE1dFZRy0BaYOgUXojYUNfWpEKGPmU5RHgIerXewwV37PwysGytcMEdQG2i&#10;aIk9uaNi7iY5qFpWW0ydClJoCpIAETFyIwqpakkR8zai2FrcI2ZukN6hEC3BY9tbXWfyN9cjsVwi&#10;5n7zHfGsshMxd1JFPjkv37ExgzeqwKhEqYkZvFFR0ZJ7NWbuBAITWkOMGbxRYUPbQMRMfngzizUa&#10;M3Vao1FCfovqETP0UYTNLEXMfBIF5JRkwNQHl8Tmixn4IBDLKWHWZiZ66drKf8KwWUbKdX4Txj3J&#10;QFzs0YRxTyrseLGikiVuLIrVYsK5dywsZCYGbLvrC+BGZnV9gZxkAdUFcbRIGPk0a0DbS5wuEiZP&#10;ayqmmiaLNk5usxB8iGJMinW0CnW7wG90mBRLaa0T/BOsG2RlrRMZSJAo5GWt4xyYTKXQUCAiFdtF&#10;KugQkaBcAtXa3iIXRoc4EhkHJ4PgJSm9EuSknAlD+E752i7zcKc+p5wIYwuB2ipAymkwbt2ZMV0m&#10;ASC2AIIUrmCkyyRgzi2StRXJSjkJKHTmML8VpSflBEwaPLWej+GT9ynAW44R6YJ8Sodi+TJOmTyV&#10;3tQUOhkeg88bTWbw1Moj5TF2dltUKOUx9UlEzwlTTN2cQ+gpIWHgN0OCtvIYt8GEWuFZvoYoj4mT&#10;DE85gYqtwgV2PAcWSSwLhvIYPVFFHVAe3u4yigX80JwSoJQ65k/mhiOHTac4B0Mgd8456vbFddDd&#10;2Unq9gV20M32EnoUT1MXIjtNjYn8tR47E7hyMmptBfkxNA2fFksHTY9T7jpod/QUJIxAR40Mlntz&#10;bWekL/kdrd3y4a7an9uuLLYHf8YIOrTEqBlWKsKKfthwgZYYLrCO0RXDxbjo2qwnCBQKXdL/l+al&#10;+NaYT3oKvKTzLCIvcWIdYr8psi7/1jjXPzBKR9WTucAcun9PDEs6MuvreD2W9qpeWscaIes4Jg3W&#10;p/G5bZg0trdwZbJNNW6yHY/VaHq2HTynQxXZxln0rm0qzsY21V+2jQcn29uxiq1s08nVUDElBRmY&#10;xmd+U7EemMxs04uKbY97Jq8aXQwuDmmAPU4NZXfWTtNNdT5+OlcVpUh3T4cPVeeg4OzdT+bfGOpC&#10;VtXOFc3b1AvhdZ6hDVtWWW+W1UK3Mje10ODBQtZ2uv+Y6dMwrRmiWbF2zn3RTajHNuPQWaQeY/96&#10;eHXOx71r0kGfHJrj9y/wvuiwTk9N94/rXNGq3bv67+esK1yn+rVGLzRVIX0B7c1NGCXUgOnmI4f5&#10;SFbnMLV38x77cLj50OMeD6ElC6yf669tDhwm/rp5/9w35Zk6lKYtOvg03qApa7b72ECmru/83qhu&#10;be7HfwEAAP//AwBQSwMEFAAGAAgAAAAhAAJRgRbdAAAACAEAAA8AAABkcnMvZG93bnJldi54bWxM&#10;j0FPg0AQhe8m/ofNmHiziw0qoSxN06T24IlW7XVgVyCys4TdUvj3Tk/2OO+9vPletp5sJ0Yz+NaR&#10;gudFBMJQ5XRLtYLP4+4pAeEDksbOkVEwGw/r/P4uw1S7CxVmPIRacAn5FBU0IfSplL5qjEW/cL0h&#10;9n7cYDHwOdRSD3jhctvJZRS9Sost8YcGe7NtTPV7OFsF3+NpO80zFu8Yjpv9jspi//Wh1OPDtFmB&#10;CGYK/2G44jM65MxUujNpLzoFPCSw+vIG4upGccxKqSBOkiXIPJO3A/I/AAAA//8DAFBLAQItABQA&#10;BgAIAAAAIQC2gziS/gAAAOEBAAATAAAAAAAAAAAAAAAAAAAAAABbQ29udGVudF9UeXBlc10ueG1s&#10;UEsBAi0AFAAGAAgAAAAhADj9If/WAAAAlAEAAAsAAAAAAAAAAAAAAAAALwEAAF9yZWxzLy5yZWxz&#10;UEsBAi0AFAAGAAgAAAAhAG1zhjjSBgAALhcAAA4AAAAAAAAAAAAAAAAALgIAAGRycy9lMm9Eb2Mu&#10;eG1sUEsBAi0AFAAGAAgAAAAhAAJRgRbdAAAACAEAAA8AAAAAAAAAAAAAAAAALAkAAGRycy9kb3du&#10;cmV2LnhtbFBLBQYAAAAABAAEAPMAAAA2CgAAAAA=&#10;" adj="-11796480,,5400" path="m500063,at,,1000126,1000126,500063,,,500063l,2500313at,2000250,1000126,3000376,,2500313,500063,3000376l6129338,3000375at5629275,2000249,6629401,3000375,6129338,3000375,6629401,2500312l6629400,500063at5629274,,6629400,1000126,6629400,500063,6129337,l500063,xe" strokecolor="red" strokeweight=".52906mm">
                <v:stroke joinstyle="miter"/>
                <v:formulas/>
                <v:path arrowok="t" o:connecttype="custom" o:connectlocs="3314700,0;6629400,1500188;3314700,3000375;0,1500188" o:connectangles="270,0,90,180" textboxrect="146468,146468,6482932,2853907"/>
                <v:textbox>
                  <w:txbxContent>
                    <w:p w14:paraId="00AA5A4C" w14:textId="42110D28" w:rsidR="00AB3B6F" w:rsidRPr="007E3D4C" w:rsidRDefault="00703C29" w:rsidP="000F2E4B">
                      <w:pPr>
                        <w:jc w:val="center"/>
                        <w:rPr>
                          <w:b/>
                          <w:bCs/>
                          <w:sz w:val="40"/>
                          <w:szCs w:val="28"/>
                          <w:u w:val="single"/>
                        </w:rPr>
                      </w:pPr>
                      <w:r w:rsidRPr="002F5061">
                        <w:rPr>
                          <w:b/>
                          <w:bCs/>
                          <w:color w:val="FF0000"/>
                          <w:sz w:val="40"/>
                          <w:szCs w:val="28"/>
                          <w:u w:val="single"/>
                        </w:rPr>
                        <w:t>Tout dossier incomplet sera refusé par le secrétariat</w:t>
                      </w:r>
                    </w:p>
                    <w:p w14:paraId="2FEE6202" w14:textId="77777777" w:rsidR="00FF6F14" w:rsidRDefault="00AB3B6F">
                      <w:pPr>
                        <w:jc w:val="center"/>
                        <w:rPr>
                          <w:sz w:val="36"/>
                          <w:szCs w:val="28"/>
                        </w:rPr>
                      </w:pPr>
                      <w:r w:rsidRPr="000D6D81">
                        <w:rPr>
                          <w:sz w:val="36"/>
                          <w:szCs w:val="28"/>
                        </w:rPr>
                        <w:t>IMPORTANT Pour les joueurs licenciés lors de la saison 202</w:t>
                      </w:r>
                      <w:r w:rsidR="00B00C56">
                        <w:rPr>
                          <w:sz w:val="36"/>
                          <w:szCs w:val="28"/>
                        </w:rPr>
                        <w:t>4</w:t>
                      </w:r>
                      <w:r w:rsidRPr="000D6D81">
                        <w:rPr>
                          <w:sz w:val="36"/>
                          <w:szCs w:val="28"/>
                        </w:rPr>
                        <w:t>/202</w:t>
                      </w:r>
                      <w:r w:rsidR="00B00C56">
                        <w:rPr>
                          <w:sz w:val="36"/>
                          <w:szCs w:val="28"/>
                        </w:rPr>
                        <w:t>5</w:t>
                      </w:r>
                      <w:r w:rsidRPr="000D6D81">
                        <w:rPr>
                          <w:sz w:val="36"/>
                          <w:szCs w:val="28"/>
                        </w:rPr>
                        <w:t xml:space="preserve"> vous êtes prioritaire jusqu’au 30 juin 202</w:t>
                      </w:r>
                      <w:r w:rsidR="00B00C56">
                        <w:rPr>
                          <w:sz w:val="36"/>
                          <w:szCs w:val="28"/>
                        </w:rPr>
                        <w:t>5</w:t>
                      </w:r>
                      <w:r w:rsidR="00703C29" w:rsidRPr="000D6D81">
                        <w:rPr>
                          <w:sz w:val="36"/>
                          <w:szCs w:val="28"/>
                        </w:rPr>
                        <w:t xml:space="preserve"> </w:t>
                      </w:r>
                      <w:r w:rsidR="00351296">
                        <w:rPr>
                          <w:sz w:val="36"/>
                          <w:szCs w:val="28"/>
                        </w:rPr>
                        <w:t>en déposant</w:t>
                      </w:r>
                      <w:r w:rsidRPr="000D6D81">
                        <w:rPr>
                          <w:sz w:val="36"/>
                          <w:szCs w:val="28"/>
                        </w:rPr>
                        <w:t xml:space="preserve"> un dossier complet au</w:t>
                      </w:r>
                      <w:r w:rsidR="00351296">
                        <w:rPr>
                          <w:sz w:val="36"/>
                          <w:szCs w:val="28"/>
                        </w:rPr>
                        <w:t>près du</w:t>
                      </w:r>
                      <w:r w:rsidRPr="000D6D81">
                        <w:rPr>
                          <w:sz w:val="36"/>
                          <w:szCs w:val="28"/>
                        </w:rPr>
                        <w:t xml:space="preserve"> secrétariat.</w:t>
                      </w:r>
                    </w:p>
                    <w:p w14:paraId="00AA5A4E" w14:textId="09EEF9B6" w:rsidR="00AB3B6F" w:rsidRPr="00A2494F" w:rsidRDefault="00AB3B6F">
                      <w:pPr>
                        <w:jc w:val="center"/>
                        <w:rPr>
                          <w:b/>
                          <w:bCs/>
                          <w:color w:val="FF0000"/>
                          <w:sz w:val="36"/>
                          <w:szCs w:val="28"/>
                          <w:u w:val="single"/>
                        </w:rPr>
                      </w:pPr>
                      <w:r w:rsidRPr="00A2494F">
                        <w:rPr>
                          <w:b/>
                          <w:bCs/>
                          <w:color w:val="FF0000"/>
                          <w:sz w:val="36"/>
                          <w:szCs w:val="28"/>
                          <w:u w:val="single"/>
                        </w:rPr>
                        <w:t>A partir du 1</w:t>
                      </w:r>
                      <w:r w:rsidRPr="00A2494F">
                        <w:rPr>
                          <w:b/>
                          <w:bCs/>
                          <w:color w:val="FF0000"/>
                          <w:sz w:val="36"/>
                          <w:szCs w:val="28"/>
                          <w:u w:val="single"/>
                          <w:vertAlign w:val="superscript"/>
                        </w:rPr>
                        <w:t>er</w:t>
                      </w:r>
                      <w:r w:rsidRPr="00A2494F">
                        <w:rPr>
                          <w:b/>
                          <w:bCs/>
                          <w:color w:val="FF0000"/>
                          <w:sz w:val="36"/>
                          <w:szCs w:val="28"/>
                          <w:u w:val="single"/>
                        </w:rPr>
                        <w:t xml:space="preserve"> </w:t>
                      </w:r>
                      <w:proofErr w:type="gramStart"/>
                      <w:r w:rsidRPr="00A2494F">
                        <w:rPr>
                          <w:b/>
                          <w:bCs/>
                          <w:color w:val="FF0000"/>
                          <w:sz w:val="36"/>
                          <w:szCs w:val="28"/>
                          <w:u w:val="single"/>
                        </w:rPr>
                        <w:t>Juillet</w:t>
                      </w:r>
                      <w:proofErr w:type="gramEnd"/>
                      <w:r w:rsidRPr="00A2494F">
                        <w:rPr>
                          <w:b/>
                          <w:bCs/>
                          <w:color w:val="FF0000"/>
                          <w:sz w:val="36"/>
                          <w:szCs w:val="28"/>
                          <w:u w:val="single"/>
                        </w:rPr>
                        <w:t xml:space="preserve"> les places seront limitées et vous ne serez plus prioritaire</w:t>
                      </w:r>
                      <w:r w:rsidR="00C70E8F">
                        <w:rPr>
                          <w:b/>
                          <w:bCs/>
                          <w:color w:val="FF0000"/>
                          <w:sz w:val="36"/>
                          <w:szCs w:val="28"/>
                          <w:u w:val="single"/>
                        </w:rPr>
                        <w:t xml:space="preserve"> une liste d’attente sera établie.</w:t>
                      </w:r>
                    </w:p>
                    <w:p w14:paraId="00AA5A4F" w14:textId="00537F9D" w:rsidR="00477AA2" w:rsidRPr="004C5C16" w:rsidRDefault="00703C29">
                      <w:pPr>
                        <w:jc w:val="center"/>
                        <w:rPr>
                          <w:sz w:val="40"/>
                          <w:szCs w:val="40"/>
                        </w:rPr>
                      </w:pPr>
                      <w:r w:rsidRPr="004C5C16">
                        <w:rPr>
                          <w:b/>
                          <w:bCs/>
                          <w:color w:val="FF0000"/>
                          <w:sz w:val="40"/>
                          <w:szCs w:val="40"/>
                        </w:rPr>
                        <w:t>Les inscriptions sont définitives aucun remboursement ne sera effectué</w:t>
                      </w:r>
                      <w:r w:rsidR="004C5C16" w:rsidRPr="004C5C16">
                        <w:rPr>
                          <w:b/>
                          <w:bCs/>
                          <w:color w:val="FF0000"/>
                          <w:sz w:val="40"/>
                          <w:szCs w:val="40"/>
                        </w:rPr>
                        <w:t xml:space="preserve"> </w:t>
                      </w:r>
                      <w:r w:rsidR="00AF5EF0">
                        <w:rPr>
                          <w:b/>
                          <w:bCs/>
                          <w:color w:val="FF0000"/>
                          <w:sz w:val="40"/>
                          <w:szCs w:val="40"/>
                        </w:rPr>
                        <w:t xml:space="preserve">/ </w:t>
                      </w:r>
                      <w:r w:rsidR="004C5C16" w:rsidRPr="004C5C16">
                        <w:rPr>
                          <w:b/>
                          <w:bCs/>
                          <w:color w:val="FF0000"/>
                          <w:sz w:val="40"/>
                          <w:szCs w:val="40"/>
                        </w:rPr>
                        <w:t xml:space="preserve">Paiement </w:t>
                      </w:r>
                      <w:r w:rsidR="00AF5EF0">
                        <w:rPr>
                          <w:b/>
                          <w:bCs/>
                          <w:color w:val="FF0000"/>
                          <w:sz w:val="40"/>
                          <w:szCs w:val="40"/>
                        </w:rPr>
                        <w:t xml:space="preserve">TOTAL </w:t>
                      </w:r>
                      <w:r w:rsidR="004C5C16" w:rsidRPr="004C5C16">
                        <w:rPr>
                          <w:b/>
                          <w:bCs/>
                          <w:color w:val="FF0000"/>
                          <w:sz w:val="40"/>
                          <w:szCs w:val="40"/>
                        </w:rPr>
                        <w:t>à l’inscription</w:t>
                      </w:r>
                    </w:p>
                  </w:txbxContent>
                </v:textbox>
                <w10:wrap anchorx="margin"/>
              </v:shape>
            </w:pict>
          </mc:Fallback>
        </mc:AlternateContent>
      </w:r>
    </w:p>
    <w:p w14:paraId="00AA5A00" w14:textId="259FEEA1" w:rsidR="00477AA2" w:rsidRDefault="00477AA2"/>
    <w:p w14:paraId="00AA5A01" w14:textId="77777777" w:rsidR="00477AA2" w:rsidRDefault="00477AA2"/>
    <w:p w14:paraId="00AA5A02" w14:textId="77777777" w:rsidR="00477AA2" w:rsidRDefault="00477AA2">
      <w:pPr>
        <w:tabs>
          <w:tab w:val="left" w:pos="915"/>
        </w:tabs>
      </w:pPr>
    </w:p>
    <w:p w14:paraId="00AA5A03" w14:textId="77777777" w:rsidR="00477AA2" w:rsidRDefault="00477AA2"/>
    <w:p w14:paraId="00AA5A04" w14:textId="77777777" w:rsidR="00477AA2" w:rsidRDefault="00477AA2"/>
    <w:p w14:paraId="00AA5A05" w14:textId="77777777" w:rsidR="00477AA2" w:rsidRDefault="00477AA2"/>
    <w:p w14:paraId="00AA5A06" w14:textId="77777777" w:rsidR="00477AA2" w:rsidRDefault="00477AA2"/>
    <w:p w14:paraId="00AA5A07" w14:textId="77777777" w:rsidR="00477AA2" w:rsidRDefault="00477AA2"/>
    <w:p w14:paraId="00AA5A08" w14:textId="77777777" w:rsidR="00477AA2" w:rsidRDefault="00703C29">
      <w:pPr>
        <w:tabs>
          <w:tab w:val="left" w:pos="1320"/>
        </w:tabs>
      </w:pPr>
      <w:r>
        <w:tab/>
      </w:r>
    </w:p>
    <w:p w14:paraId="00AA5A09" w14:textId="77777777" w:rsidR="00477AA2" w:rsidRDefault="00477AA2">
      <w:pPr>
        <w:tabs>
          <w:tab w:val="left" w:pos="1320"/>
        </w:tabs>
      </w:pPr>
    </w:p>
    <w:p w14:paraId="00AA5A0A" w14:textId="77777777" w:rsidR="00477AA2" w:rsidRDefault="005311CF">
      <w:pPr>
        <w:tabs>
          <w:tab w:val="left" w:pos="1320"/>
        </w:tabs>
      </w:pPr>
      <w:r>
        <w:rPr>
          <w:noProof/>
          <w:lang w:eastAsia="fr-FR"/>
        </w:rPr>
        <mc:AlternateContent>
          <mc:Choice Requires="wps">
            <w:drawing>
              <wp:anchor distT="0" distB="0" distL="114300" distR="114300" simplePos="0" relativeHeight="251660288" behindDoc="0" locked="0" layoutInCell="1" allowOverlap="1" wp14:anchorId="00AA5A2D" wp14:editId="5D0C44E1">
                <wp:simplePos x="0" y="0"/>
                <wp:positionH relativeFrom="margin">
                  <wp:align>left</wp:align>
                </wp:positionH>
                <wp:positionV relativeFrom="paragraph">
                  <wp:posOffset>198120</wp:posOffset>
                </wp:positionV>
                <wp:extent cx="6629400" cy="771525"/>
                <wp:effectExtent l="0" t="0" r="19050" b="28575"/>
                <wp:wrapNone/>
                <wp:docPr id="9"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7715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0" w14:textId="77777777" w:rsidR="00477AA2" w:rsidRDefault="00703C29">
                            <w:pPr>
                              <w:jc w:val="center"/>
                            </w:pPr>
                            <w:r w:rsidRPr="005311CF">
                              <w:rPr>
                                <w:b/>
                                <w:bCs/>
                                <w:color w:val="000000"/>
                                <w:sz w:val="36"/>
                                <w:szCs w:val="28"/>
                              </w:rPr>
                              <w:t>Donateur au CAP Charenton</w:t>
                            </w:r>
                            <w:r w:rsidRPr="005311CF">
                              <w:rPr>
                                <w:color w:val="000000"/>
                                <w:sz w:val="36"/>
                                <w:szCs w:val="28"/>
                              </w:rPr>
                              <w:t xml:space="preserve">                                                                                                 </w:t>
                            </w:r>
                            <w:r>
                              <w:rPr>
                                <w:color w:val="000000"/>
                              </w:rPr>
                              <w:t>Reconnu d’utilité publique votre club peut recevoir un don et vous faire bénéficier d’une réduction fiscale de 66% du montant donné. Exemple- Pour un don de 100 euros vous pourrez déduire 66 euros de vos impôts</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D" id="Rectangle : coins arrondis 16" o:spid="_x0000_s1032" style="position:absolute;margin-left:0;margin-top:15.6pt;width:522pt;height:6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662940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eB0gYAAC0XAAAOAAAAZHJzL2Uyb0RvYy54bWysmG+Pm0YQxt9X6ndAvGyVM8tfY8UXRYlS&#10;VYraqEk/AMZwtoqBstz50k/fZxYYA7N+U/VOuYD3YXbmN7vDet6+e71UzkvR6XNT71314LlOUefN&#10;8Vw/7d0/v316s3Ud3Wf1Mauauti73wvtvnv88Ye313ZX+M2pqY5F58BIrXfXdu+e+r7dbTY6PxWX&#10;TD80bVFjsGy6S9bjtnvaHLvsCuuXauN7Xry5Nt2x7Zq80BqffhwG3UdjvyyLvP+9LHXRO9XehW+9&#10;+duZvwf6u3l8m+2euqw9nfPRjew/eHHJzjUmZVMfsz5znruzMHU5512jm7J/yJvLpinLc16YGBCN&#10;8lbRfD1lbWFiARzdMib9/5nNf3v52n7pyHXdfm7yvzSIbK6t3vEI3ehR81p2F9LCcefVUPzOFIvX&#10;3snxYRz7aegBdo6xJFGRHxHmTbabns6fdf9L0RhL2ctn3Q9ZOOLKMDw6dXbBYilhpLxUSMhLVjnK&#10;23r0M+aMRWouijCzRePPNSrGyrGIgrnoup4mnI+e1qPRfFTr9XA8HxYRJNPoTxsnClUaRMrBb+JH&#10;XhCsTWFD3ZiEBi2WHdNI58NBbMHFULODdkphXzFPMx6u51fM0owLBxRjRDRlQoFsRcSKaf78xvHw&#10;WyoxDyOFpIydMnWkGeb6bgcTMBM40hDjNSLllKFFxFiNyHfKyCJiuBTaFjNapvOZ7+A3xSYg+QyZ&#10;RCoiAvGagM+kaToVA6WvLBn1F8QVIbfrGDrsGcVgVczL5Gc6WBU6ps9JTIWG4ZvVAjjjXp+2uM/g&#10;B4GchaFTZnzCGeLf2k7A2FlGSiFj8JMMqZbGmPykwqrxhS3mblSQ2D1j7CyzesbUxzkRqaAVMPLJ&#10;MWwe4Rczv5xr+B3gn3SeudPi8rEl4NRWmGL4RoU9YVOFzN6osFc9uVpCQT4A+kCwDwX7AJMGIoBQ&#10;0A9AzBcrMGT89BIpAxEjauisopaBtMDQKbwQsaGurUmFDH3KcojwEPRqvYcL7tj5ZWDZWuGCO4Da&#10;RNESe3JHxdxNclC1rLaYOhWk0BQkASJi5EYUUtWSIuZtRLG1uEfM3CC9QyFagse2t7rO5G+uR2K5&#10;RMz95jviWWUnYu6kinxyXr5jYwZvVIFRiVITM3ijoqIl92rM3AkEJrSGGDN4o8KGtoGImfzwZhZr&#10;NGbqtEajhPwW1SNm6KMIm1mKmPkkCsgpyYCpDy6JzRcz8EEgllPCrM1M9NK1lf+EYbOMlOv8Jox7&#10;koG42KMJ455U2PFiRSVL3FgUq8WULHDHgG13fQHcyKyuL5CTLKC6II4WCSMn542Otpc4XSRMntZU&#10;TDVNFm2c3MbaSMZ8iGJMinW0CnW7wG90mBRLaa0T/BOsG2RlrRMZSJAo5GWt4xyYTKXQUCAiFdtF&#10;KugQkaBcAtXa3iIXRoc4EhkHJ4PgJSm9EuSknAlD+E752i7zcKc+p5wIYwuB2ipAymkwbt2ZMV0m&#10;ASC2AIIUrmCkyyRgzi2StRXJSjkJKHTmML8VpSflBEwaPLWej+GT9ynAW44R6YJ8Sodi+TJOmTyV&#10;3tQUOhkeg88bTWbw1Moj5TF2dltUKOUx9UlEzwlTTN2cQ+gpIWHgN0OCtvIYt8GEWuFZvoYoj4mT&#10;DE85gYqtwgV2PAcWSSwLhvIYPVFFHVAe3u4yigX80JwSoJQ65k/mhiOHTac4B0Mgd8456vbFddDd&#10;2Unq9gV20M32EnoUT1MXIjtNjYn8tR47E7hyMupsBfkxNP2eFksHPY9T7jrodvQUJIxAR40Mlntz&#10;bWekL/kdrd3y4a7an9uuLLYHf8YIOnTEqBdWKsKKdthwgY4YLrCO0RTDxbjo2qwnCBQKXdL/l+al&#10;+NaYT3oKvKTzLCIvcWIdYr8psi7/1jjXPzBKR9WTucAcun9PDEs6MuvreD2W9qpeWscaIes4Jg3W&#10;p/G5bZg0trdwZbJNNW6yHY/VaHq2HTynQxXZxln0rm0qzsY21V+2jQcn29uxiq1s08nVUDElBRmY&#10;xmd+U7EemMxs04uKbY97Jq8aXQwuDmmAPU4NZXfWTtNNdT5+OlcVpUh3T4cPVeeg4OzdT+ZnDHUh&#10;q2rnit5t6oXwOs/QhS2rrDfLaqFbmZtaaPBgIWs73X/M9GmY1gzRrFg7577oJtRjl3FoLFKLsX89&#10;vDrnI/qHpKZPDs3x+xd4X3RYp6em+8d1rujU7l3993PWFa5T/VqjFZqqkL6A9uYmjBJqwHTzkcN8&#10;JKtzmNq7eY99ONx86HGPh9CRBdbP9dc2Bw4Tf928f+6b8kwdStMVHXwab9CTNdt97B9T03d+b1S3&#10;LvfjvwAAAP//AwBQSwMEFAAGAAgAAAAhAFXykEXdAAAACAEAAA8AAABkcnMvZG93bnJldi54bWxM&#10;j81OwzAQhO9IvIO1SNyo01B+FOJUCJReOKAGLtyceEks7HWI3Sa8PdsT3HZ3RrPflNvFO3HEKdpA&#10;CtarDARSF4ylXsH7W311DyImTUa7QKjgByNsq/OzUhcmzLTHY5N6wSEUC61gSGkspIzdgF7HVRiR&#10;WPsMk9eJ16mXZtIzh3sn8yy7lV5b4g+DHvFpwO6rOXgFO/niGv/xbO2337V+DvWro1qpy4vl8QFE&#10;wiX9meGEz+hQMVMbDmSicAq4SFJwvc5BnNRss+FLy9NNfgeyKuX/AtUvAAAA//8DAFBLAQItABQA&#10;BgAIAAAAIQC2gziS/gAAAOEBAAATAAAAAAAAAAAAAAAAAAAAAABbQ29udGVudF9UeXBlc10ueG1s&#10;UEsBAi0AFAAGAAgAAAAhADj9If/WAAAAlAEAAAsAAAAAAAAAAAAAAAAALwEAAF9yZWxzLy5yZWxz&#10;UEsBAi0AFAAGAAgAAAAhACBvt4HSBgAALRcAAA4AAAAAAAAAAAAAAAAALgIAAGRycy9lMm9Eb2Mu&#10;eG1sUEsBAi0AFAAGAAgAAAAhAFXykEXdAAAACAEAAA8AAAAAAAAAAAAAAAAALAkAAGRycy9kb3du&#10;cmV2LnhtbFBLBQYAAAAABAAEAPMAAAA2CgAAAAA=&#10;" adj="-11796480,,5400" path="m128588,at,,257176,257176,128588,,,128588l,642938at,514350,257176,771526,,642938,128588,771526l6500813,771525at6372225,514349,6629401,771525,6500813,771525,6629401,642937l6629400,128588at6372224,,6629400,257176,6629400,128588,6500812,l128588,xe" strokecolor="red" strokeweight=".52906mm">
                <v:stroke joinstyle="miter"/>
                <v:formulas/>
                <v:path arrowok="t" o:connecttype="custom" o:connectlocs="3314700,0;6629400,385763;3314700,771525;0,385763" o:connectangles="270,0,90,180" textboxrect="37663,37663,6591737,733862"/>
                <v:textbox>
                  <w:txbxContent>
                    <w:p w14:paraId="00AA5A50" w14:textId="77777777" w:rsidR="00477AA2" w:rsidRDefault="00703C29">
                      <w:pPr>
                        <w:jc w:val="center"/>
                      </w:pPr>
                      <w:r w:rsidRPr="005311CF">
                        <w:rPr>
                          <w:b/>
                          <w:bCs/>
                          <w:color w:val="000000"/>
                          <w:sz w:val="36"/>
                          <w:szCs w:val="28"/>
                        </w:rPr>
                        <w:t>Donateur au CAP Charenton</w:t>
                      </w:r>
                      <w:r w:rsidRPr="005311CF">
                        <w:rPr>
                          <w:color w:val="000000"/>
                          <w:sz w:val="36"/>
                          <w:szCs w:val="28"/>
                        </w:rPr>
                        <w:t xml:space="preserve">                                                                                                 </w:t>
                      </w:r>
                      <w:r>
                        <w:rPr>
                          <w:color w:val="000000"/>
                        </w:rPr>
                        <w:t>Reconnu d’utilité publique votre club peut recevoir un don et vous faire bénéficier d’une réduction fiscale de 66% du montant donné. Exemple- Pour un don de 100 euros vous pourrez déduire 66 euros de vos impôts</w:t>
                      </w:r>
                    </w:p>
                  </w:txbxContent>
                </v:textbox>
                <w10:wrap anchorx="margin"/>
              </v:shape>
            </w:pict>
          </mc:Fallback>
        </mc:AlternateContent>
      </w:r>
    </w:p>
    <w:p w14:paraId="00AA5A0B" w14:textId="76B1C8AF" w:rsidR="00477AA2" w:rsidRDefault="00B00C56">
      <w:pPr>
        <w:tabs>
          <w:tab w:val="left" w:pos="1320"/>
        </w:tabs>
      </w:pPr>
      <w:r>
        <w:rPr>
          <w:noProof/>
          <w:lang w:eastAsia="fr-FR"/>
        </w:rPr>
        <w:lastRenderedPageBreak/>
        <mc:AlternateContent>
          <mc:Choice Requires="wps">
            <w:drawing>
              <wp:anchor distT="0" distB="0" distL="114300" distR="114300" simplePos="0" relativeHeight="251661312" behindDoc="0" locked="0" layoutInCell="1" allowOverlap="1" wp14:anchorId="00AA5A31" wp14:editId="64583507">
                <wp:simplePos x="0" y="0"/>
                <wp:positionH relativeFrom="margin">
                  <wp:posOffset>1000126</wp:posOffset>
                </wp:positionH>
                <wp:positionV relativeFrom="paragraph">
                  <wp:posOffset>85725</wp:posOffset>
                </wp:positionV>
                <wp:extent cx="5429250" cy="714375"/>
                <wp:effectExtent l="0" t="0" r="19050" b="28575"/>
                <wp:wrapNone/>
                <wp:docPr id="14"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9" w14:textId="1FAB48D0" w:rsidR="00477AA2" w:rsidRDefault="00703C29">
                            <w:pPr>
                              <w:jc w:val="center"/>
                              <w:rPr>
                                <w:b/>
                                <w:bCs/>
                                <w:color w:val="000000"/>
                                <w:sz w:val="28"/>
                                <w:szCs w:val="28"/>
                              </w:rPr>
                            </w:pPr>
                            <w:r>
                              <w:rPr>
                                <w:b/>
                                <w:bCs/>
                                <w:color w:val="000000"/>
                                <w:sz w:val="28"/>
                                <w:szCs w:val="28"/>
                              </w:rPr>
                              <w:t>FICHE D’AUTORISATION PARENTALE SAISON 202</w:t>
                            </w:r>
                            <w:r w:rsidR="00B00C56">
                              <w:rPr>
                                <w:b/>
                                <w:bCs/>
                                <w:color w:val="000000"/>
                                <w:sz w:val="28"/>
                                <w:szCs w:val="28"/>
                              </w:rPr>
                              <w:t>5</w:t>
                            </w:r>
                            <w:r>
                              <w:rPr>
                                <w:b/>
                                <w:bCs/>
                                <w:color w:val="000000"/>
                                <w:sz w:val="28"/>
                                <w:szCs w:val="28"/>
                              </w:rPr>
                              <w:t>/202</w:t>
                            </w:r>
                            <w:r w:rsidR="00B00C56">
                              <w:rPr>
                                <w:b/>
                                <w:bCs/>
                                <w:color w:val="000000"/>
                                <w:sz w:val="28"/>
                                <w:szCs w:val="28"/>
                              </w:rPr>
                              <w:t>6</w:t>
                            </w:r>
                          </w:p>
                          <w:p w14:paraId="00AA5A5A" w14:textId="77777777" w:rsidR="00477AA2" w:rsidRDefault="00703C29">
                            <w:pPr>
                              <w:jc w:val="center"/>
                              <w:rPr>
                                <w:b/>
                                <w:bCs/>
                                <w:color w:val="FF0000"/>
                                <w:sz w:val="24"/>
                                <w:szCs w:val="24"/>
                              </w:rPr>
                            </w:pPr>
                            <w:r>
                              <w:rPr>
                                <w:b/>
                                <w:bCs/>
                                <w:color w:val="FF0000"/>
                                <w:sz w:val="24"/>
                                <w:szCs w:val="24"/>
                              </w:rPr>
                              <w:t>TRANSPORT, PRISE EN CHARGE MEDICALE, PHOTO, VIDEO</w:t>
                            </w:r>
                          </w:p>
                          <w:p w14:paraId="00AA5A5B" w14:textId="77777777" w:rsidR="00477AA2" w:rsidRDefault="00703C29">
                            <w:pPr>
                              <w:rPr>
                                <w:color w:val="000000"/>
                              </w:rPr>
                            </w:pPr>
                            <w:r>
                              <w:rPr>
                                <w:color w:val="000000"/>
                              </w:rPr>
                              <w:t xml:space="preserve"> </w:t>
                            </w:r>
                          </w:p>
                          <w:p w14:paraId="00AA5A5C" w14:textId="77777777" w:rsidR="00477AA2" w:rsidRDefault="00477AA2">
                            <w:pPr>
                              <w:jc w:val="cente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31" id="_x0000_s1033" style="position:absolute;margin-left:78.75pt;margin-top:6.75pt;width:427.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42925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UL1QYAAC0XAAAOAAAAZHJzL2Uyb0RvYy54bWysmG+Pm0YQxt9X6ndAvGyVmOWvOcUXRYlS&#10;VYraqEk/AIfhbBUDZcn50k/fZwaYAwa/qXqnXMD7MDvzm91hPW/ePl8q56no7LmpD6557blOUefN&#10;8Vw/Htw/v358tXcd22f1Mauauji43wvrvr3/8Yc31/au8JtTUx2LzoGR2t5d24N76vv2brez+am4&#10;ZPZ10xY1Bsumu2Q9brvH3bHLrrB+qXa+58W7a9Md267JC2vx6Ydh0L1n+2VZ5P3vZWmL3qkOLnzr&#10;+W/Hfx/o7+7+TXb32GXt6ZyPbmT/wYtLdq4xqZj6kPWZ8607K1OXc941tin713lz2TVlec4LjgHR&#10;GG8VzZdT1hYcC+DYVjDZ/89s/tvTl/ZzR67b9lOT/2VBZHdt7Z2M0I0dNc9ldyEtHHeemeJ3oVg8&#10;906OD6PQT/0IsHOMJSYMkogw77K76en8m+1/KRq2lD19sv2QhSOumOHRqbMLFksJI+WlQkKessox&#10;3t6jnzFnIjJzURRuavy5xsRYORuGgrnoup4mnI+e1qPRfNTa9XA8H1YRJNPoTzsnCk0aRMbBbwKK&#10;QbA2hQ31wiRktFh2QiOdDwfxBi6Bmj1Yp1T2jfDk8XA9vxGWPK4cMIIR0ZQJBbJXERuh+fMrx8Nv&#10;adQ8ghSSMnbK1NFmhOvbO5iAmcDRhgQvi4xThhsiwcoi3ymjDZHApdD2mHFjOl/4Dn5TbAqSL5BJ&#10;ZCIiEK8J+EKapjMxUPpmI6P+grgh5Ns6gQ57rBisqnmF/EwHq0on9CWJqdIIfF4tgDPu9WmL+wJ+&#10;EOhZBDplxiecIf6t7QSCXWSkVDIBP8mQam1MyE8qrBpf2RLurIJk2zPBLrJNz4T6OCciVbQCQT45&#10;hs2j/BLml3MNvwP8084Ld1pcPrYEnNorUwKfVdgTW6pQ2LMKe9XTqyVU5AOgDxT7ULEPMGmgAggV&#10;/QDEfLUCQ8FPL5EyUDGihs4qahloCwKdwgsRG+ramlQo0KcshwgPQa/We7jgjp1fBhtbK1xwB9At&#10;Eb1jh1cBY09uqIQ7q1C1Nm0JdSpIIRckBSIS5CwKqWppkfBmUbxZ3CNhzkhvUIiW4LHtN10X8i+u&#10;R2q5RML9xXfEs8pOJNxJFfnkvH7HxgKeVQGrVKmJBTyrqGjpvRoLdwKBCTdDjAU8q7Cht0DEQn54&#10;M6s1Ggt1WqNRQn6r6hEL9FGEzaxFwnwSBeSUZiDUB5fU5osF+CBQyykR1jwTvXS3yn8isEVGynV+&#10;E8E9yUBc7dFEcE8q7Hi1opIlbiyK1WLCuXfcn2QmBuxt1xfAWbbp+gI5yQKqC+pokQjyadaAtpc6&#10;XSRCntZUTDVNF22c3GYh+BDFmBTraBXqfoGfdZgUS2mtU/wTrBtkZa1TGUiQKORlrZMccKZSaCgQ&#10;lYr9IhV0iEhQLoFqbW+RC9YhjkTHIckgeElKrwQ9qWSCCd8oX/tlHm7U51QSwbYQ6FYFSCUN7NaN&#10;GdNlEgBiDyBI4QpGukwC5twjWXuVrFSSgELHh/m9Kj2pJGDS4Kn1fAKfvE8BfuMYkS7Ip3Qo1i/j&#10;VMhT6U250OnwBHzeWDKDp1YeGU+wi9uqQhlPqE8iek6ZEup8DqGnlESAvxhStI0nuBkTaoW38TXE&#10;eEKcZHjKCUy8KVxgx3NgkcS6YBhP0BNV1AHj4e2uo1jAD/mUAKXWCX8yNxw5tnRGcjAEcuOcY16+&#10;uA66GzvJvHyBHXSzvYQexePUhchOU2Mif67HzgSunIw6W0F+DLnf02LpoOdxyl0H3Y6egoQR6KiR&#10;IXJvru1Y+pTf0G5bfrip9ue2qw3bgz9jBB06YtQLKw1hRTtsuEBHDBdYx2iK4WJcdG3WEwQKhS7p&#10;/0vzVHxt+JOeAi/pPIvIS5xYh9hfFFmXf22c6x8YpaPqiS8wh+3fEcOSjsz2Ol6Ppb2ql9axRsg6&#10;jkmD9Wl8bhsm2fYerky2qcZNtuOxGk3PtoPndKgi2ziL3rRNxZltU/0V23hwsr0fq9jKNp1cmQqX&#10;FGRgGp/5TcV6YDKzTS8qsT3umbxqbDG4OKQB9iQ1lN1ZO8021fn48VxVlCLbPT68rzoHBefgfuSf&#10;MdSFrKqdK3q3qRfC6zxDF7assp6X1UK3Mje10ODBQtZ2tv+Q2dMwLQ/RrFg7577oJtRjl3FoLFKL&#10;sX9+eHbOx4PLyOiTh+b4/TO8Lzqs01PT/eM6V3RqD679+1vWFa5T/VqjFZqakL6A9nwTRgk1YLr5&#10;yMN8JKtzmDq4eY99ONy873GPh9CRBdZP9Zc2Bw6Ov27efeub8kwdSu6KDj6NN+jJ8nYf+8fU9J3f&#10;s+qly33/LwAAAP//AwBQSwMEFAAGAAgAAAAhAEUS5+vbAAAACwEAAA8AAABkcnMvZG93bnJldi54&#10;bWxMj81Ow0AMhO9IvMPKSNzopoEUlGZTIRCqBKcWHsDNuklE1htlNz+8Pe4JTp6RR+PPxW5xnZpo&#10;CK1nA+tVAoq48rbl2sDX59vdE6gQkS12nsnADwXYlddXBebWz3yg6RhrJSUccjTQxNjnWoeqIYdh&#10;5Xti2Z394DCKHWptB5yl3HU6TZKNdtiyXGiwp5eGqu/j6Aw8vC7vaYZuj3s3Tb6fR/rIyJjbm+V5&#10;CyrSEv/CcMEXdCiF6eRHtkF14rPHTKIi7mVeAsk6FXUSlW4S0GWh//9Q/gIAAP//AwBQSwECLQAU&#10;AAYACAAAACEAtoM4kv4AAADhAQAAEwAAAAAAAAAAAAAAAAAAAAAAW0NvbnRlbnRfVHlwZXNdLnht&#10;bFBLAQItABQABgAIAAAAIQA4/SH/1gAAAJQBAAALAAAAAAAAAAAAAAAAAC8BAABfcmVscy8ucmVs&#10;c1BLAQItABQABgAIAAAAIQB5eyUL1QYAAC0XAAAOAAAAAAAAAAAAAAAAAC4CAABkcnMvZTJvRG9j&#10;LnhtbFBLAQItABQABgAIAAAAIQBFEufr2wAAAAsBAAAPAAAAAAAAAAAAAAAAAC8JAABkcnMvZG93&#10;bnJldi54bWxQSwUGAAAAAAQABADzAAAANwoAAAAA&#10;" adj="-11796480,,5400" path="m119062,at,,238124,238124,119062,,,119062l,595313at,476251,238124,714375,,595313,119062,714375l5310188,714375at5191126,476251,5429250,714375,5310188,714375,5429250,595313l5429250,119062at5191126,,5429250,238124,5429250,119062,5310188,l119062,xe" strokecolor="red" strokeweight=".52906mm">
                <v:stroke joinstyle="miter"/>
                <v:formulas/>
                <v:path arrowok="t" o:connecttype="custom" o:connectlocs="2714625,0;5429250,357188;2714625,714375;0,357188" o:connectangles="270,0,90,180" textboxrect="34873,34873,5394377,679502"/>
                <v:textbox>
                  <w:txbxContent>
                    <w:p w14:paraId="00AA5A59" w14:textId="1FAB48D0" w:rsidR="00477AA2" w:rsidRDefault="00703C29">
                      <w:pPr>
                        <w:jc w:val="center"/>
                        <w:rPr>
                          <w:b/>
                          <w:bCs/>
                          <w:color w:val="000000"/>
                          <w:sz w:val="28"/>
                          <w:szCs w:val="28"/>
                        </w:rPr>
                      </w:pPr>
                      <w:r>
                        <w:rPr>
                          <w:b/>
                          <w:bCs/>
                          <w:color w:val="000000"/>
                          <w:sz w:val="28"/>
                          <w:szCs w:val="28"/>
                        </w:rPr>
                        <w:t>FICHE D’AUTORISATION PARENTALE SAISON 202</w:t>
                      </w:r>
                      <w:r w:rsidR="00B00C56">
                        <w:rPr>
                          <w:b/>
                          <w:bCs/>
                          <w:color w:val="000000"/>
                          <w:sz w:val="28"/>
                          <w:szCs w:val="28"/>
                        </w:rPr>
                        <w:t>5</w:t>
                      </w:r>
                      <w:r>
                        <w:rPr>
                          <w:b/>
                          <w:bCs/>
                          <w:color w:val="000000"/>
                          <w:sz w:val="28"/>
                          <w:szCs w:val="28"/>
                        </w:rPr>
                        <w:t>/202</w:t>
                      </w:r>
                      <w:r w:rsidR="00B00C56">
                        <w:rPr>
                          <w:b/>
                          <w:bCs/>
                          <w:color w:val="000000"/>
                          <w:sz w:val="28"/>
                          <w:szCs w:val="28"/>
                        </w:rPr>
                        <w:t>6</w:t>
                      </w:r>
                    </w:p>
                    <w:p w14:paraId="00AA5A5A" w14:textId="77777777" w:rsidR="00477AA2" w:rsidRDefault="00703C29">
                      <w:pPr>
                        <w:jc w:val="center"/>
                        <w:rPr>
                          <w:b/>
                          <w:bCs/>
                          <w:color w:val="FF0000"/>
                          <w:sz w:val="24"/>
                          <w:szCs w:val="24"/>
                        </w:rPr>
                      </w:pPr>
                      <w:r>
                        <w:rPr>
                          <w:b/>
                          <w:bCs/>
                          <w:color w:val="FF0000"/>
                          <w:sz w:val="24"/>
                          <w:szCs w:val="24"/>
                        </w:rPr>
                        <w:t>TRANSPORT, PRISE EN CHARGE MEDICALE, PHOTO, VIDEO</w:t>
                      </w:r>
                    </w:p>
                    <w:p w14:paraId="00AA5A5B" w14:textId="77777777" w:rsidR="00477AA2" w:rsidRDefault="00703C29">
                      <w:pPr>
                        <w:rPr>
                          <w:color w:val="000000"/>
                        </w:rPr>
                      </w:pPr>
                      <w:r>
                        <w:rPr>
                          <w:color w:val="000000"/>
                        </w:rPr>
                        <w:t xml:space="preserve"> </w:t>
                      </w:r>
                    </w:p>
                    <w:p w14:paraId="00AA5A5C" w14:textId="77777777" w:rsidR="00477AA2" w:rsidRDefault="00477AA2">
                      <w:pPr>
                        <w:jc w:val="center"/>
                      </w:pPr>
                    </w:p>
                  </w:txbxContent>
                </v:textbox>
                <w10:wrap anchorx="margin"/>
              </v:shape>
            </w:pict>
          </mc:Fallback>
        </mc:AlternateContent>
      </w:r>
      <w:r w:rsidR="005311CF">
        <w:rPr>
          <w:noProof/>
          <w:lang w:eastAsia="fr-FR"/>
        </w:rPr>
        <mc:AlternateContent>
          <mc:Choice Requires="wps">
            <w:drawing>
              <wp:anchor distT="0" distB="0" distL="114300" distR="114300" simplePos="0" relativeHeight="251662336" behindDoc="0" locked="0" layoutInCell="1" allowOverlap="1" wp14:anchorId="00AA5A2F" wp14:editId="7CE5B303">
                <wp:simplePos x="0" y="0"/>
                <wp:positionH relativeFrom="margin">
                  <wp:posOffset>7620</wp:posOffset>
                </wp:positionH>
                <wp:positionV relativeFrom="paragraph">
                  <wp:posOffset>899160</wp:posOffset>
                </wp:positionV>
                <wp:extent cx="6629400" cy="2240280"/>
                <wp:effectExtent l="0" t="0" r="19050" b="26670"/>
                <wp:wrapNone/>
                <wp:docPr id="1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224028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1" w14:textId="41782CB4" w:rsidR="00477AA2" w:rsidRDefault="00703C29">
                            <w:r w:rsidRPr="00593DDD">
                              <w:rPr>
                                <w:b/>
                                <w:bCs/>
                              </w:rPr>
                              <w:t xml:space="preserve">Nom et prénom du </w:t>
                            </w:r>
                            <w:r w:rsidR="00593DDD">
                              <w:rPr>
                                <w:b/>
                                <w:bCs/>
                              </w:rPr>
                              <w:t>Représentant légal</w:t>
                            </w:r>
                            <w:r>
                              <w:t xml:space="preserve"> : ……………………………………………………...............</w:t>
                            </w:r>
                          </w:p>
                          <w:p w14:paraId="00AA5A52" w14:textId="066B3B50" w:rsidR="00477AA2" w:rsidRDefault="00EF3FE1">
                            <w:r>
                              <w:t xml:space="preserve">Date de naissance du </w:t>
                            </w:r>
                            <w:r w:rsidR="00593DDD">
                              <w:t>Représentant légal</w:t>
                            </w:r>
                            <w:proofErr w:type="gramStart"/>
                            <w:r w:rsidR="00703C29">
                              <w:t xml:space="preserve"> : .…</w:t>
                            </w:r>
                            <w:proofErr w:type="gramEnd"/>
                            <w:r w:rsidR="00703C29">
                              <w:t>………………………………………………...............</w:t>
                            </w:r>
                          </w:p>
                          <w:p w14:paraId="00AA5A54" w14:textId="77777777" w:rsidR="00477AA2" w:rsidRDefault="00703C29">
                            <w:r>
                              <w:t xml:space="preserve">Adresse : ………………………………………………………………………………………............................................................... </w:t>
                            </w:r>
                          </w:p>
                          <w:p w14:paraId="00AA5A55" w14:textId="77777777" w:rsidR="00477AA2" w:rsidRDefault="00703C29">
                            <w:r>
                              <w:rPr>
                                <w:b/>
                                <w:bCs/>
                                <w:color w:val="FF0000"/>
                              </w:rPr>
                              <w:t>E-MAIL OBLIGATOIRE</w:t>
                            </w:r>
                            <w:r>
                              <w:rPr>
                                <w:color w:val="FF0000"/>
                              </w:rPr>
                              <w:t xml:space="preserve"> </w:t>
                            </w:r>
                            <w:r>
                              <w:t xml:space="preserve">……………………………………………………………@……………………. </w:t>
                            </w:r>
                          </w:p>
                          <w:p w14:paraId="00AA5A56" w14:textId="77777777" w:rsidR="00477AA2" w:rsidRDefault="00703C29">
                            <w:r>
                              <w:t xml:space="preserve">Téléphone : (Portable Mère) ………………………………………… (Portable Père) ……………………………………………………. </w:t>
                            </w:r>
                          </w:p>
                          <w:p w14:paraId="00AA5A57" w14:textId="5C92E9F4" w:rsidR="00477AA2" w:rsidRDefault="00703C29">
                            <w:r>
                              <w:t>Je soussigné(e) MR et/ou MME ........................................................................</w:t>
                            </w:r>
                            <w:r w:rsidR="00BC45FA">
                              <w:t xml:space="preserve">, </w:t>
                            </w:r>
                            <w:r>
                              <w:t xml:space="preserve">agissant en qualité de               </w:t>
                            </w:r>
                          </w:p>
                          <w:p w14:paraId="00AA5A58" w14:textId="77777777" w:rsidR="00477AA2" w:rsidRDefault="00703C29">
                            <w:r>
                              <w:rPr>
                                <w:color w:val="000000"/>
                              </w:rPr>
                              <w:t xml:space="preserve">                      </w:t>
                            </w:r>
                            <w:r w:rsidR="005311CF" w:rsidRPr="00DB0313">
                              <w:rPr>
                                <w:noProof/>
                                <w:color w:val="000000"/>
                                <w:lang w:eastAsia="fr-FR"/>
                              </w:rPr>
                              <w:drawing>
                                <wp:inline distT="0" distB="0" distL="0" distR="0" wp14:anchorId="00AA5A5E" wp14:editId="00AA5A5F">
                                  <wp:extent cx="114300" cy="114300"/>
                                  <wp:effectExtent l="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Père                                  </w:t>
                            </w:r>
                            <w:r w:rsidR="005311CF" w:rsidRPr="00DB0313">
                              <w:rPr>
                                <w:noProof/>
                                <w:color w:val="000000"/>
                                <w:lang w:eastAsia="fr-FR"/>
                              </w:rPr>
                              <w:drawing>
                                <wp:inline distT="0" distB="0" distL="0" distR="0" wp14:anchorId="00AA5A60" wp14:editId="00AA5A61">
                                  <wp:extent cx="114300" cy="114300"/>
                                  <wp:effectExtent l="0" t="0" r="0" b="0"/>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Mère                                </w:t>
                            </w:r>
                            <w:r w:rsidR="005311CF" w:rsidRPr="00DB0313">
                              <w:rPr>
                                <w:noProof/>
                                <w:color w:val="000000"/>
                                <w:lang w:eastAsia="fr-FR"/>
                              </w:rPr>
                              <w:drawing>
                                <wp:inline distT="0" distB="0" distL="0" distR="0" wp14:anchorId="00AA5A62" wp14:editId="00AA5A63">
                                  <wp:extent cx="114300" cy="114300"/>
                                  <wp:effectExtent l="0" t="0" r="0" b="0"/>
                                  <wp:docPr id="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Tuteur       </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2F" id="_x0000_s1034" style="position:absolute;margin-left:.6pt;margin-top:70.8pt;width:522pt;height:17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6629400,2240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84E0gYAAC4XAAAOAAAAZHJzL2Uyb0RvYy54bWysmN+Om1YQxu8r9R0Ql62y5j/GijeKEqWq&#10;FLVRkz4AxrC2ioFy2PWmT99vBhgDg2+q7iob8PmYM/Obc4bjefvu9VJaL3lrznW1t90Hx7byKquP&#10;5+ppb//57dObrW2ZLq2OaVlX+d7+nhv73eOPP7y9Nrvcq091ecxbC0Yqs7s2e/vUdc1uszHZKb+k&#10;5qFu8gqDRd1e0g637dPm2KZXWL+UG89xos21bo9NW2e5Mfj0Yz9oP7L9osiz7veiMHlnlXsbvnX8&#10;t+W/B/q7eXyb7p7atDmds8GN9D94cUnPFSYVUx/TLrWe27MydTlnbW3qonvI6sumLopzlnMMiMZ1&#10;FtF8PaVNzrEAjmkEk/n/zGa/vXxtvrTkumk+19lfBkQ218bsZIRuzKB5LdoLaeG49coUvwvF/LWz&#10;MnwYRV4SOICdYczzAsfbMudNuhsfz55N90tes6n05bPp+jQcccUQj1aVXrBaClgpLiUy8pKWluts&#10;HfoZkiYidyoKMfWKxptq3AhLZ0XkT0XX5TTBdPS0HA2no8Ysh6PpsIogHkd/2lhh4CZ+6Fr4jb3Q&#10;8f2lKeyoG5MgXA4n02E/WsElUNODsQpl3xWePB4sJ3CFJY8rB1zBiGiKmALpFwB2xy1nQvPnN5aD&#10;38JV8whSSIrIKhJLgXOF67sdTMCMb2lDgpdFrlUEKyLByiLPKsIVkcCl0LaYcWU6T/j2flNsCpIn&#10;kEnkhkQgWhLwhDRN50ZA6bkrGfVmxF1Cvq4T6LDHit6qmlfIT3SwqnRCX5KYKI3A59UCOMNeH7e4&#10;J+B7gZ5FoFNmPMIZ4N/Sji/YRUZKJRPwowyp1saE/KjCqvGULeHOKkjWPRPsIlv1TKgPcyJSRcsX&#10;5KNj2DzKL2F+OVfw28c/7bxwp8XlYUvAqa0yJfBZhT2xpgqEPauwVx29WgJF3gd6X7EPFHsfk/oq&#10;gEDR90HMUyswEPz0Eil8FSNq6KSiFr62INApvACxoa4tSQUCfcxygPAQ9GK9BzPu2PmFv7K1ghl3&#10;AF0ThXPs8R2VcOfkoGqt2hLqVJACLkgKRCjIWRRQ1dIi4c2iaLW4h8Kckd6hEM7BY9uvui7kb66H&#10;armEwv3mO+JZZCcU7qQKPXJev2MjAc8qn1Wq1EQCnlVUtPRejYQ7gcCEqyFGAp5V2NBrICIh37+Z&#10;1RqNhDqt0TAmv1X1iAT6IMJm1iJhPop8ckozEOq9S2rzRQK8F6jlFAtrnoleumvlPxbYIiPlMr+x&#10;4B5lIK72aCy4RxV2vFpR8Rw3FsViMcUz3BFgr7s+A86yVddnyEnmU11QR4tYkJPzrKPtpU4XsZCn&#10;NRVRTdNFGye3oTaSMQ+iCJNiHS1C3c7wsw6TYiktdYp/jHWDrCx1KgMxEoW8LHWSA85UAg0FolKx&#10;naWCDhExyiVQLe3NcsE6xBHrOCQZBC9O6JWgJ5VMMOE75Ws7z8Od+pxIItgWAl2rAImkgd26M2My&#10;TwJAbAEEKVzASOZJwJxbJGurkpVIElDo+DC/VaUnkQSMGjy1nE/gk/cJwK8cI5IZ+YQOxfplnAh5&#10;Kr0JFzodnoDPakNm8NTCI9cR7OK2qlCuI9RHET2nTAl1PofQU0oiwG+GFG3XEdyMCbXCWfka4jpC&#10;nGR4yvLdaFU4w47nwCKOdMFwHUFPVFEHXAdvdx3FDH7ApwQotU74k7n+yLGmcyUHfSB3zjnu7Ytr&#10;r7uzk9zbF9heN9lL6FE8jV2I9DQ2JrLXauhM4MpKqbXlZ8eAGz4Nlg6aHqfMttDu6ChIGIGOGhki&#10;d6balqUv2R3tuuXDXbU3tV2u2O79GSJo0RKjZljhElb0w/oLtMRwgXWMrhguhkXXpB1BoFDokv6/&#10;1C/5t5o/6Sjwgs6ziLzAibWP/aZI2+xbbV3/wCgdVU98gTlM954YFnRkNtfheijtZTW3jjVC1nFM&#10;6q2P41PbMMm2t3BltE01brQdDdVofLbpPadDFdnGWfSubSrObJvqr9jGg6Pt7VDFFrbp5MpUuKQg&#10;A+P4xG8q1j2TiW16UYntYc9kZW3y3sU+DbAnqaHsTtpppi7Px0/nsqQUmfbp8KFsLRScvf2Jf4ZQ&#10;Z7Kysq5o3iZOAK+zFG3Yokw7XlYz3cLc2EKDBzNZ05ruY2pO/bQ8RLNi7Zy7vB1RD23GvrNIPcbu&#10;9fBqnY97m7NFnxzq4/cv8D5vsU5PdfuPbV3Rqt3b5u/ntM1tq/y1Qi80cQP6AtrxTRDG1IBppyOH&#10;6UhaZTC1t7MO+7C/+dDhHg+hJQusn6uvTQYcHH9Vv3/u6uJMHUpui/Y+DTdoyvJ2HxrI1PWd3rPq&#10;1uZ+/BcAAP//AwBQSwMEFAAGAAgAAAAhAAW+YNXdAAAACgEAAA8AAABkcnMvZG93bnJldi54bWxM&#10;j0FPwzAMhe9I/IfISNxYulGqUZpOK9IkxI3C7llj2orEKU3Wln+Pd4KT9fyenj8Xu8VZMeEYek8K&#10;1qsEBFLjTU+tgo/3w90WRIiajLaeUMEPBtiV11eFzo2f6Q2nOraCSyjkWkEX45BLGZoOnQ4rPyCx&#10;9+lHpyPLsZVm1DOXOys3SZJJp3viC50e8LnD5qs+OwX7uLXZXL8cv6upep3D/bGvsoNStzfL/glE&#10;xCX+heGCz+hQMtPJn8kEYVlvOMgjXWcgLn6SPvDqpCB9TFOQZSH/v1D+AgAA//8DAFBLAQItABQA&#10;BgAIAAAAIQC2gziS/gAAAOEBAAATAAAAAAAAAAAAAAAAAAAAAABbQ29udGVudF9UeXBlc10ueG1s&#10;UEsBAi0AFAAGAAgAAAAhADj9If/WAAAAlAEAAAsAAAAAAAAAAAAAAAAALwEAAF9yZWxzLy5yZWxz&#10;UEsBAi0AFAAGAAgAAAAhADSrzgTSBgAALhcAAA4AAAAAAAAAAAAAAAAALgIAAGRycy9lMm9Eb2Mu&#10;eG1sUEsBAi0AFAAGAAgAAAAhAAW+YNXdAAAACgEAAA8AAAAAAAAAAAAAAAAALAkAAGRycy9kb3du&#10;cmV2LnhtbFBLBQYAAAAABAAEAPMAAAA2CgAAAAA=&#10;" adj="-11796480,,5400" path="m373380,at,,746760,746760,373380,,,373380l,1866900at,1493520,746760,2240280,,1866900,373380,2240280l6256020,2240280at5882640,1493520,6629400,2240280,6256020,2240280,6629400,1866900l6629400,373380at5882640,,6629400,746760,6629400,373380,6256020,l373380,xe" strokecolor="red" strokeweight=".52906mm">
                <v:stroke joinstyle="miter"/>
                <v:formulas/>
                <v:path arrowok="t" o:connecttype="custom" o:connectlocs="3314700,0;6629400,1120140;3314700,2240280;0,1120140" o:connectangles="270,0,90,180" textboxrect="109363,109363,6520037,2130917"/>
                <v:textbox>
                  <w:txbxContent>
                    <w:p w14:paraId="00AA5A51" w14:textId="41782CB4" w:rsidR="00477AA2" w:rsidRDefault="00703C29">
                      <w:r w:rsidRPr="00593DDD">
                        <w:rPr>
                          <w:b/>
                          <w:bCs/>
                        </w:rPr>
                        <w:t xml:space="preserve">Nom et prénom du </w:t>
                      </w:r>
                      <w:r w:rsidR="00593DDD">
                        <w:rPr>
                          <w:b/>
                          <w:bCs/>
                        </w:rPr>
                        <w:t>Représentant légal</w:t>
                      </w:r>
                      <w:r>
                        <w:t xml:space="preserve"> : ……………………………………………………...............</w:t>
                      </w:r>
                    </w:p>
                    <w:p w14:paraId="00AA5A52" w14:textId="066B3B50" w:rsidR="00477AA2" w:rsidRDefault="00EF3FE1">
                      <w:r>
                        <w:t xml:space="preserve">Date de naissance du </w:t>
                      </w:r>
                      <w:r w:rsidR="00593DDD">
                        <w:t>Représentant légal</w:t>
                      </w:r>
                      <w:proofErr w:type="gramStart"/>
                      <w:r w:rsidR="00703C29">
                        <w:t xml:space="preserve"> : .…</w:t>
                      </w:r>
                      <w:proofErr w:type="gramEnd"/>
                      <w:r w:rsidR="00703C29">
                        <w:t>………………………………………………...............</w:t>
                      </w:r>
                    </w:p>
                    <w:p w14:paraId="00AA5A54" w14:textId="77777777" w:rsidR="00477AA2" w:rsidRDefault="00703C29">
                      <w:r>
                        <w:t xml:space="preserve">Adresse : ………………………………………………………………………………………............................................................... </w:t>
                      </w:r>
                    </w:p>
                    <w:p w14:paraId="00AA5A55" w14:textId="77777777" w:rsidR="00477AA2" w:rsidRDefault="00703C29">
                      <w:r>
                        <w:rPr>
                          <w:b/>
                          <w:bCs/>
                          <w:color w:val="FF0000"/>
                        </w:rPr>
                        <w:t>E-MAIL OBLIGATOIRE</w:t>
                      </w:r>
                      <w:r>
                        <w:rPr>
                          <w:color w:val="FF0000"/>
                        </w:rPr>
                        <w:t xml:space="preserve"> </w:t>
                      </w:r>
                      <w:r>
                        <w:t xml:space="preserve">……………………………………………………………@……………………. </w:t>
                      </w:r>
                    </w:p>
                    <w:p w14:paraId="00AA5A56" w14:textId="77777777" w:rsidR="00477AA2" w:rsidRDefault="00703C29">
                      <w:r>
                        <w:t xml:space="preserve">Téléphone : (Portable Mère) ………………………………………… (Portable Père) ……………………………………………………. </w:t>
                      </w:r>
                    </w:p>
                    <w:p w14:paraId="00AA5A57" w14:textId="5C92E9F4" w:rsidR="00477AA2" w:rsidRDefault="00703C29">
                      <w:r>
                        <w:t>Je soussigné(e) MR et/ou MME ........................................................................</w:t>
                      </w:r>
                      <w:r w:rsidR="00BC45FA">
                        <w:t xml:space="preserve">, </w:t>
                      </w:r>
                      <w:r>
                        <w:t xml:space="preserve">agissant en qualité de               </w:t>
                      </w:r>
                    </w:p>
                    <w:p w14:paraId="00AA5A58" w14:textId="77777777" w:rsidR="00477AA2" w:rsidRDefault="00703C29">
                      <w:r>
                        <w:rPr>
                          <w:color w:val="000000"/>
                        </w:rPr>
                        <w:t xml:space="preserve">                      </w:t>
                      </w:r>
                      <w:r w:rsidR="005311CF" w:rsidRPr="00DB0313">
                        <w:rPr>
                          <w:noProof/>
                          <w:color w:val="000000"/>
                          <w:lang w:eastAsia="fr-FR"/>
                        </w:rPr>
                        <w:drawing>
                          <wp:inline distT="0" distB="0" distL="0" distR="0" wp14:anchorId="00AA5A5E" wp14:editId="00AA5A5F">
                            <wp:extent cx="114300" cy="114300"/>
                            <wp:effectExtent l="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Père                                  </w:t>
                      </w:r>
                      <w:r w:rsidR="005311CF" w:rsidRPr="00DB0313">
                        <w:rPr>
                          <w:noProof/>
                          <w:color w:val="000000"/>
                          <w:lang w:eastAsia="fr-FR"/>
                        </w:rPr>
                        <w:drawing>
                          <wp:inline distT="0" distB="0" distL="0" distR="0" wp14:anchorId="00AA5A60" wp14:editId="00AA5A61">
                            <wp:extent cx="114300" cy="114300"/>
                            <wp:effectExtent l="0" t="0" r="0" b="0"/>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Mère                                </w:t>
                      </w:r>
                      <w:r w:rsidR="005311CF" w:rsidRPr="00DB0313">
                        <w:rPr>
                          <w:noProof/>
                          <w:color w:val="000000"/>
                          <w:lang w:eastAsia="fr-FR"/>
                        </w:rPr>
                        <w:drawing>
                          <wp:inline distT="0" distB="0" distL="0" distR="0" wp14:anchorId="00AA5A62" wp14:editId="00AA5A63">
                            <wp:extent cx="114300" cy="114300"/>
                            <wp:effectExtent l="0" t="0" r="0" b="0"/>
                            <wp:docPr id="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color w:val="000000"/>
                        </w:rPr>
                        <w:t xml:space="preserve"> Tuteur       </w:t>
                      </w:r>
                    </w:p>
                  </w:txbxContent>
                </v:textbox>
                <w10:wrap anchorx="margin"/>
              </v:shape>
            </w:pict>
          </mc:Fallback>
        </mc:AlternateContent>
      </w:r>
      <w:r w:rsidR="005311CF" w:rsidRPr="008066D9">
        <w:rPr>
          <w:noProof/>
          <w:lang w:eastAsia="fr-FR"/>
        </w:rPr>
        <w:drawing>
          <wp:inline distT="0" distB="0" distL="0" distR="0" wp14:anchorId="00AA5A33" wp14:editId="00AA5A34">
            <wp:extent cx="923925" cy="828675"/>
            <wp:effectExtent l="0" t="0" r="9525" b="9525"/>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p w14:paraId="00AA5A0C" w14:textId="77777777" w:rsidR="00477AA2" w:rsidRDefault="00477AA2">
      <w:pPr>
        <w:tabs>
          <w:tab w:val="left" w:pos="1320"/>
        </w:tabs>
      </w:pPr>
    </w:p>
    <w:p w14:paraId="00AA5A0D" w14:textId="77777777" w:rsidR="00477AA2" w:rsidRDefault="00477AA2">
      <w:pPr>
        <w:tabs>
          <w:tab w:val="left" w:pos="1320"/>
        </w:tabs>
      </w:pPr>
    </w:p>
    <w:p w14:paraId="00AA5A0E" w14:textId="77777777" w:rsidR="00477AA2" w:rsidRDefault="00477AA2">
      <w:pPr>
        <w:tabs>
          <w:tab w:val="left" w:pos="1320"/>
        </w:tabs>
      </w:pPr>
    </w:p>
    <w:p w14:paraId="00AA5A0F" w14:textId="77777777" w:rsidR="00477AA2" w:rsidRDefault="00477AA2">
      <w:pPr>
        <w:tabs>
          <w:tab w:val="left" w:pos="1320"/>
        </w:tabs>
      </w:pPr>
    </w:p>
    <w:p w14:paraId="00AA5A10" w14:textId="77777777" w:rsidR="00477AA2" w:rsidRDefault="00477AA2">
      <w:pPr>
        <w:tabs>
          <w:tab w:val="left" w:pos="1320"/>
        </w:tabs>
      </w:pPr>
    </w:p>
    <w:p w14:paraId="00AA5A11" w14:textId="77777777" w:rsidR="00477AA2" w:rsidRDefault="00477AA2">
      <w:pPr>
        <w:tabs>
          <w:tab w:val="left" w:pos="1320"/>
        </w:tabs>
      </w:pPr>
    </w:p>
    <w:p w14:paraId="00AA5A12" w14:textId="77777777" w:rsidR="00477AA2" w:rsidRDefault="00477AA2">
      <w:pPr>
        <w:tabs>
          <w:tab w:val="left" w:pos="1320"/>
        </w:tabs>
      </w:pPr>
    </w:p>
    <w:p w14:paraId="00AA5A13" w14:textId="77777777" w:rsidR="00477AA2" w:rsidRDefault="00477AA2">
      <w:pPr>
        <w:tabs>
          <w:tab w:val="left" w:pos="1320"/>
        </w:tabs>
      </w:pPr>
    </w:p>
    <w:p w14:paraId="00AA5A14" w14:textId="77777777" w:rsidR="00477AA2" w:rsidRDefault="00477AA2">
      <w:pPr>
        <w:tabs>
          <w:tab w:val="left" w:pos="1320"/>
        </w:tabs>
      </w:pPr>
    </w:p>
    <w:p w14:paraId="00AA5A15" w14:textId="77777777" w:rsidR="00477AA2" w:rsidRDefault="00703C29">
      <w:pPr>
        <w:pStyle w:val="Paragraphedeliste"/>
        <w:numPr>
          <w:ilvl w:val="0"/>
          <w:numId w:val="1"/>
        </w:numPr>
        <w:tabs>
          <w:tab w:val="left" w:pos="1320"/>
        </w:tabs>
      </w:pPr>
      <w:r>
        <w:rPr>
          <w:b/>
          <w:bCs/>
          <w:color w:val="FF0000"/>
          <w:u w:val="single"/>
        </w:rPr>
        <w:t>Rayer les mentions inutiles</w:t>
      </w:r>
    </w:p>
    <w:p w14:paraId="00AA5A16" w14:textId="77777777" w:rsidR="00477AA2" w:rsidRDefault="00703C29">
      <w:pPr>
        <w:tabs>
          <w:tab w:val="left" w:pos="1320"/>
        </w:tabs>
      </w:pPr>
      <w:r>
        <w:rPr>
          <w:rFonts w:ascii="Segoe UI Symbol" w:hAnsi="Segoe UI Symbol" w:cs="Segoe UI Symbol"/>
        </w:rPr>
        <w:t>✓</w:t>
      </w:r>
      <w:r>
        <w:t xml:space="preserve"> Autorise / N’autorise pas (1) mon enfant à participer aux activités sportives et/ou extra sportives (entraînements, matchs, stages, tournoi…) organisées par le club de football de Charenton le Pont. </w:t>
      </w:r>
    </w:p>
    <w:p w14:paraId="00AA5A17" w14:textId="77777777" w:rsidR="00477AA2" w:rsidRDefault="00703C29">
      <w:pPr>
        <w:tabs>
          <w:tab w:val="left" w:pos="1320"/>
        </w:tabs>
      </w:pPr>
      <w:r>
        <w:rPr>
          <w:rFonts w:ascii="Segoe UI Symbol" w:hAnsi="Segoe UI Symbol" w:cs="Segoe UI Symbol"/>
        </w:rPr>
        <w:t>✓</w:t>
      </w:r>
      <w:r>
        <w:t xml:space="preserve"> Autorise / N’autorise pas (1) mon enfant à être transporté dans les véhicules et moyens de transports mis à disposition par le club (mini bus du club, bus, voitures des éducateurs ou des parents accompagnateurs, train, avion etc..) pour emmener les licenciés lors des déplacements à l’extérieur. </w:t>
      </w:r>
    </w:p>
    <w:p w14:paraId="00AA5A18" w14:textId="77777777" w:rsidR="00477AA2" w:rsidRDefault="00703C29">
      <w:pPr>
        <w:tabs>
          <w:tab w:val="left" w:pos="1320"/>
        </w:tabs>
      </w:pPr>
      <w:r>
        <w:rPr>
          <w:rFonts w:ascii="Segoe UI Symbol" w:hAnsi="Segoe UI Symbol" w:cs="Segoe UI Symbol"/>
        </w:rPr>
        <w:t>✓</w:t>
      </w:r>
      <w:r>
        <w:t xml:space="preserve"> Autorise / N’autorise pas (1) les éducateurs du club de football de Charenton le Pont à prendre des photos et/ ou vidéo de mon enfant pendant les stages, les matchs, les tournois, les sorties etc… et à les utiliser, à bon escient, uniquement pour la communication interne et externe de l’association, sans limitation de durée, à titre gratuit, et quel que soit le support (calendriers, articles de presse, affichages divers, réseaux sociaux et site internet du club).</w:t>
      </w:r>
    </w:p>
    <w:p w14:paraId="00AA5A19" w14:textId="77777777" w:rsidR="00477AA2" w:rsidRDefault="00703C29">
      <w:pPr>
        <w:tabs>
          <w:tab w:val="left" w:pos="1320"/>
        </w:tabs>
      </w:pPr>
      <w:r>
        <w:rPr>
          <w:rFonts w:ascii="Segoe UI Symbol" w:hAnsi="Segoe UI Symbol" w:cs="Segoe UI Symbol"/>
        </w:rPr>
        <w:t>✓</w:t>
      </w:r>
      <w:r>
        <w:t xml:space="preserve"> Autorise / N’autorise pas (1) les responsables du CLUB à prendre toutes les mesures d’urgence nécessaires (traitement médical, hospitalisation, intervention chirurgicale) en cas d’accident ou de blessure grave, lors d’une activité sportive.</w:t>
      </w:r>
    </w:p>
    <w:p w14:paraId="00AA5A1A" w14:textId="77777777" w:rsidR="00477AA2" w:rsidRDefault="00703C29">
      <w:pPr>
        <w:tabs>
          <w:tab w:val="left" w:pos="1320"/>
        </w:tabs>
      </w:pPr>
      <w:r>
        <w:rPr>
          <w:rFonts w:ascii="Segoe UI Symbol" w:hAnsi="Segoe UI Symbol" w:cs="Segoe UI Symbol"/>
        </w:rPr>
        <w:t>✓</w:t>
      </w:r>
      <w:r>
        <w:t xml:space="preserve"> Autorise / N’autorise pas (1) mon enfant à regagner seul le domicile familial au terme de l’entraînement, du match et décharge le club de football de Charenton le Pont de toute responsabilité avant et après la pratique sportive, lorsque mon enfant vient ou quitte seul l’enceinte sportive. Dans le cas où mon enfant n’est pas autorisé à quitter seul l’enceinte sportive, je m’engage à venir le chercher directement au stade où celui-ci est tenu de m’attendre. Nous rappelons que les adhérents mineurs qui n’ont pas d’autorisation écrite doivent attendre leurs parents dans l’enceinte sportive sous peine de sanction.</w:t>
      </w:r>
    </w:p>
    <w:p w14:paraId="00AA5A1B" w14:textId="77777777" w:rsidR="00477AA2" w:rsidRDefault="00703C29">
      <w:pPr>
        <w:tabs>
          <w:tab w:val="left" w:pos="1320"/>
        </w:tabs>
      </w:pPr>
      <w:r>
        <w:rPr>
          <w:rFonts w:ascii="Segoe UI Symbol" w:hAnsi="Segoe UI Symbol" w:cs="Segoe UI Symbol"/>
        </w:rPr>
        <w:t>✓</w:t>
      </w:r>
      <w:r>
        <w:t xml:space="preserve"> Autorise / N’autorise pas (1) mon enfant à être ramené à notre domicile par un autre parent d’un enfant licencié au club, au terme de l’activité et à le signaler, dans ce cas, à l’éducateur responsable de l’enfant. J’assume toutes les responsabilités dans le cas d’un arrangement avec un autre parent.                                                                                      </w:t>
      </w:r>
    </w:p>
    <w:p w14:paraId="00AA5A1C" w14:textId="77777777" w:rsidR="00477AA2" w:rsidRDefault="00703C29">
      <w:pPr>
        <w:tabs>
          <w:tab w:val="left" w:pos="1320"/>
        </w:tabs>
      </w:pPr>
      <w:r>
        <w:t>Fait à ……</w:t>
      </w:r>
      <w:proofErr w:type="gramStart"/>
      <w:r>
        <w:t>…….</w:t>
      </w:r>
      <w:proofErr w:type="gramEnd"/>
      <w:r>
        <w:t xml:space="preserve">.………………………………, le ….../……/……. </w:t>
      </w:r>
    </w:p>
    <w:p w14:paraId="00AA5A1D" w14:textId="77777777" w:rsidR="00477AA2" w:rsidRDefault="00477AA2">
      <w:pPr>
        <w:tabs>
          <w:tab w:val="left" w:pos="1320"/>
        </w:tabs>
      </w:pPr>
    </w:p>
    <w:p w14:paraId="00AA5A1E" w14:textId="77777777" w:rsidR="00477AA2" w:rsidRDefault="00AB3B6F">
      <w:pPr>
        <w:tabs>
          <w:tab w:val="left" w:pos="1320"/>
        </w:tabs>
        <w:jc w:val="right"/>
      </w:pPr>
      <w:r>
        <w:rPr>
          <w:noProof/>
          <w:lang w:eastAsia="fr-FR"/>
        </w:rPr>
        <mc:AlternateContent>
          <mc:Choice Requires="wps">
            <w:drawing>
              <wp:anchor distT="0" distB="0" distL="114300" distR="114300" simplePos="0" relativeHeight="251659264" behindDoc="0" locked="0" layoutInCell="1" allowOverlap="1" wp14:anchorId="00AA5A35" wp14:editId="00AA5A36">
                <wp:simplePos x="0" y="0"/>
                <wp:positionH relativeFrom="margin">
                  <wp:posOffset>121285</wp:posOffset>
                </wp:positionH>
                <wp:positionV relativeFrom="paragraph">
                  <wp:posOffset>476885</wp:posOffset>
                </wp:positionV>
                <wp:extent cx="6629400" cy="761365"/>
                <wp:effectExtent l="0" t="0" r="19050" b="19685"/>
                <wp:wrapNone/>
                <wp:docPr id="8"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76136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9046" cap="flat">
                          <a:solidFill>
                            <a:srgbClr val="FF0000"/>
                          </a:solidFill>
                          <a:prstDash val="solid"/>
                          <a:miter/>
                        </a:ln>
                      </wps:spPr>
                      <wps:txbx>
                        <w:txbxContent>
                          <w:p w14:paraId="00AA5A5D" w14:textId="77777777" w:rsidR="00477AA2" w:rsidRDefault="00703C29">
                            <w:pPr>
                              <w:jc w:val="center"/>
                            </w:pPr>
                            <w:r>
                              <w:rPr>
                                <w:b/>
                                <w:bCs/>
                                <w:color w:val="000000"/>
                                <w:sz w:val="28"/>
                                <w:szCs w:val="28"/>
                              </w:rPr>
                              <w:t xml:space="preserve">Pour information                                                                                                                                     </w:t>
                            </w:r>
                            <w:r>
                              <w:rPr>
                                <w:color w:val="000000"/>
                              </w:rPr>
                              <w:t xml:space="preserve">Stade Henri Guérin île Martinet 94220 Charenton Le Pont Mail : 500012@lpiff.fr / 07.60.61.30.20                             Site WEB capcharenton.fr / Newsletter / Instagram / </w:t>
                            </w:r>
                            <w:r w:rsidR="005311CF">
                              <w:rPr>
                                <w:color w:val="000000"/>
                              </w:rPr>
                              <w:t xml:space="preserve">TIK TOK / </w:t>
                            </w:r>
                            <w:r>
                              <w:rPr>
                                <w:color w:val="000000"/>
                              </w:rPr>
                              <w:t>Facebook</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0AA5A35" id="Rectangle : coins arrondis 15" o:spid="_x0000_s1035" style="position:absolute;left:0;text-align:left;margin-left:9.55pt;margin-top:37.55pt;width:522pt;height:5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6629400,761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AM1QYAAC0XAAAOAAAAZHJzL2Uyb0RvYy54bWysmG+Pm0YQxt9X6ndAvGyVmOWvOcUXRYlS&#10;VYraqEk/AIfhbBUDZcn50k/fZwaYAwa/qXqnXMD7MDvzm91hPW/ePl8q56no7LmpD6557blOUefN&#10;8Vw/Htw/v358tXcd22f1Mauauji43wvrvr3/8Yc31/au8JtTUx2LzoGR2t5d24N76vv2brez+am4&#10;ZPZ10xY1Bsumu2Q9brvH3bHLrrB+qXa+58W7a9Md267JC2vx6Ydh0L1n+2VZ5P3vZWmL3qkOLnzr&#10;+W/Hfx/o7+7+TXb32GXt6ZyPbmT/wYtLdq4xqZj6kPWZ8607K1OXc941tin713lz2TVlec4LjgHR&#10;GG8VzZdT1hYcC+DYVjDZ/89s/tvTl/ZzR67b9lOT/2VBZHdt7Z2M0I0dNc9ldyEtHHeemeJ3oVg8&#10;906OD+PYT0MPsHOMJbEJ4ogw77K76en8m+1/KRq2lD19sv2QhSOumOHRqbMLFksJI+WlQkKessox&#10;3t6jnzFnIjJzUYSZNzT+XGNirJwNUTAXXdfThPPR03o0mo9aux6O58MqgmQa/WnnRKFJg8g4+E38&#10;yAuCtSlsqBcmIaPFshMa6Xw4iDdwCdTswTqlsm+EJ4+H6/mNsORx5YARjIimTCiQvYrYCM2fXzke&#10;fkuj5hGkkJSxU6aONiNc397BBMwEjjYkeFlknDLcEAlWFvlOGW2IBC6FtseMG9P5wnfwm2JTkHyB&#10;TCITEYF4TcAX0jSdiYHSNxsZ9RfEDSHf1gl02GPFYFXNK+RnOlhVOqEvSUyVRuDzagGcca9PW9wX&#10;8INAzyLQKTM+4Qzxb20nEOwiI6WSCfhJhlRrY0J+UmHV+MqWcGcVJNueCXaRbXom1Mc5EamiFQjy&#10;yTFsHuWXML+ca/gd4J92XrjT4vKxJeDUXpkS+KzCnthShcKeVdirnl4toSIfAH2g2IeKfYBJAxVA&#10;qOgHIOarFRgKfnqJlIGKETV0VlHLQFsQ6BReiNhQ19akQoE+ZTlEeAh6td7DBXfs/DLY2FrhgjuA&#10;bomiJfbkhkq4c3JQtTZtCXUqSCEXJAUiEuQsCqlqaZHwZlG8WdwjYc5Ib1CIluCx7TddF/Ivrkdq&#10;uUTC/cV3xLPKTiTcSRX55Lx+x8YCnlUBq1SpiQU8q6ho6b0aC3cCgQk3Q4wFPKuwobdAxEJ+eDOr&#10;NYqD2LjSaY1GCfmtqkcs0EcRNrMWCfNJFJBTmoFQH1xSmy8W4INALadEWPNM9NLdKv+JwBYZKdf5&#10;TQT3JANxtUcTwT2psOPVikqWuLEoVospWeCOAXvb9QVwlm26vkBOsoDqgjpaJIKcnGcdbS91ukiE&#10;PK2pmGqaLto4uc1WjA9RjEmHA/381Llf4GcdJsVSWiHZK/4J1g2ystapDCRIFPKy1kkOOFMpNBSI&#10;SsV+kQo6RCQol0C1trfIBesQR6LjkGQQvCSlV4KeVDLBhG+Ur/0yDzfqcyqJYFsIdKsCpJIGduvG&#10;jOkyCQCxBxCkcAUjXSYBc+6RLKRwrZMkoNDxYX6vSk8qCZg0qdqcqcAn71OA3zhGpAvyKR2K9cs4&#10;FfJUelMudDo8AZ83lszgqVVkxhPs4raqUMYT6pOInlOmhDqfQ+gpJRHgL4YUbeMJbsaEWuFtfA0x&#10;nhAnGZ5yAhNvChfY8RxYJLEuGMYT9EQVdcB4eLvrKBbwQz4lQKl1wp/MDUeOLZ2RHAyB3DjnmJcv&#10;roPuxk4yL19gB91sL6FH8Th1IbLT1JjIn+uxM4ErJ6POVpAfQ+73tFg66HmcctdBt6OnIGEEOmpk&#10;iNybazuWPuU3tNuWH26q/bntasP24M8YQYeOGPXCSkNY0Q4bLtARwwXWMZpiuBgXXZv1BIFCoUv6&#10;/9I8FV8b/qSnwEs6zyLyEifWIfYXRdblXxvn+gdG6ah64gvMYft3xLCkI7O9jtdjaa/qpXWsEbKO&#10;Y9JgfRqf24ZJtr2HK5NtqnGT7XisRtOz7eA5HarINs6iN21TcWbbVH/FNh6cbO/HKrayTSdXpsIl&#10;BRmYxmd+U7EemMxs04tKbI97Jq8aWwwuDmmAPUkNZXfWTrNNdT5+PFcVpch2jw/vq85BwTm4H/ln&#10;DHUhq2rnit5t6oXwOs/QhS2rrOdltdCtzE0tNHiwkLWd7T9k9jRMy0M0K9bOuS+6CfXYZRwai9Ri&#10;7J8fnp3z8eDyQqJPHprj98/wvuiwTk9N94/rXNGpPbj2729ZV7hO9WuNVmhqQvoC2vNNGCXUgOnm&#10;Iw/zkazOYerg5j324XDzvsc9HkJHFlg/1V/aHDg4/rp5961vyjN1KLkrOvg03qAny9t97B9T03d+&#10;z6qXLvf9vwAAAP//AwBQSwMEFAAGAAgAAAAhAAK7/4LcAAAACgEAAA8AAABkcnMvZG93bnJldi54&#10;bWxMj8FOwzAQRO9I/IO1SNyoXaqWNsSpAIkbIBH6AU68TSLidRS7jcvXsznBaXc0o9m3+T65Xpxx&#10;DJ0nDcuFAoFUe9tRo+Hw9Xq3BRGiIWt6T6jhggH2xfVVbjLrJ/rEcxkbwSUUMqOhjXHIpAx1i86E&#10;hR+Q2Dv60ZnIcmykHc3E5a6X90ptpDMd8YXWDPjSYv1dnpyGt59pm1bvH1VzpFqa50MZ0+6i9e1N&#10;enoEETHFvzDM+IwOBTNV/kQ2iJ71bslJDQ9rnrOvNiveqtlZK5BFLv+/UPwCAAD//wMAUEsBAi0A&#10;FAAGAAgAAAAhALaDOJL+AAAA4QEAABMAAAAAAAAAAAAAAAAAAAAAAFtDb250ZW50X1R5cGVzXS54&#10;bWxQSwECLQAUAAYACAAAACEAOP0h/9YAAACUAQAACwAAAAAAAAAAAAAAAAAvAQAAX3JlbHMvLnJl&#10;bHNQSwECLQAUAAYACAAAACEAu8CQDNUGAAAtFwAADgAAAAAAAAAAAAAAAAAuAgAAZHJzL2Uyb0Rv&#10;Yy54bWxQSwECLQAUAAYACAAAACEAArv/gtwAAAAKAQAADwAAAAAAAAAAAAAAAAAvCQAAZHJzL2Rv&#10;d25yZXYueG1sUEsFBgAAAAAEAAQA8wAAADgKAAAAAA==&#10;" adj="-11796480,,5400" path="m126894,at,,253788,253788,126894,,,126894l,634471at,507577,253788,761365,,634471,126894,761365l6502506,761365at6375612,507577,6629400,761365,6502506,761365,6629400,634471l6629400,126894at6375612,,6629400,253788,6629400,126894,6502506,l126894,xe" strokecolor="red" strokeweight=".52906mm">
                <v:stroke joinstyle="miter"/>
                <v:formulas/>
                <v:path arrowok="t" o:connecttype="custom" o:connectlocs="3314700,0;6629400,380683;3314700,761365;0,380683" o:connectangles="270,0,90,180" textboxrect="37167,37167,6592233,724198"/>
                <v:textbox>
                  <w:txbxContent>
                    <w:p w14:paraId="00AA5A5D" w14:textId="77777777" w:rsidR="00477AA2" w:rsidRDefault="00703C29">
                      <w:pPr>
                        <w:jc w:val="center"/>
                      </w:pPr>
                      <w:r>
                        <w:rPr>
                          <w:b/>
                          <w:bCs/>
                          <w:color w:val="000000"/>
                          <w:sz w:val="28"/>
                          <w:szCs w:val="28"/>
                        </w:rPr>
                        <w:t xml:space="preserve">Pour information                                                                                                                                     </w:t>
                      </w:r>
                      <w:r>
                        <w:rPr>
                          <w:color w:val="000000"/>
                        </w:rPr>
                        <w:t xml:space="preserve">Stade Henri Guérin île Martinet 94220 Charenton Le Pont Mail : 500012@lpiff.fr / 07.60.61.30.20                             Site WEB capcharenton.fr / Newsletter / Instagram / </w:t>
                      </w:r>
                      <w:r w:rsidR="005311CF">
                        <w:rPr>
                          <w:color w:val="000000"/>
                        </w:rPr>
                        <w:t xml:space="preserve">TIK TOK / </w:t>
                      </w:r>
                      <w:r>
                        <w:rPr>
                          <w:color w:val="000000"/>
                        </w:rPr>
                        <w:t>Facebook</w:t>
                      </w:r>
                    </w:p>
                  </w:txbxContent>
                </v:textbox>
                <w10:wrap anchorx="margin"/>
              </v:shape>
            </w:pict>
          </mc:Fallback>
        </mc:AlternateContent>
      </w:r>
      <w:r w:rsidR="00703C29">
        <w:t>Signature des parents précédée de la mention « Lu et approuvé »</w:t>
      </w:r>
    </w:p>
    <w:sectPr w:rsidR="00477AA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A2D4" w14:textId="77777777" w:rsidR="00785D23" w:rsidRDefault="00785D23">
      <w:pPr>
        <w:spacing w:after="0"/>
      </w:pPr>
      <w:r>
        <w:separator/>
      </w:r>
    </w:p>
  </w:endnote>
  <w:endnote w:type="continuationSeparator" w:id="0">
    <w:p w14:paraId="64FAE962" w14:textId="77777777" w:rsidR="00785D23" w:rsidRDefault="00785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2309" w14:textId="77777777" w:rsidR="00785D23" w:rsidRDefault="00785D23">
      <w:pPr>
        <w:spacing w:after="0"/>
      </w:pPr>
      <w:r>
        <w:rPr>
          <w:color w:val="000000"/>
        </w:rPr>
        <w:separator/>
      </w:r>
    </w:p>
  </w:footnote>
  <w:footnote w:type="continuationSeparator" w:id="0">
    <w:p w14:paraId="5CEA38A7" w14:textId="77777777" w:rsidR="00785D23" w:rsidRDefault="00785D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87DD5"/>
    <w:multiLevelType w:val="multilevel"/>
    <w:tmpl w:val="71647E50"/>
    <w:lvl w:ilvl="0">
      <w:start w:val="1"/>
      <w:numFmt w:val="decimal"/>
      <w:lvlText w:val="(%1)"/>
      <w:lvlJc w:val="left"/>
      <w:pPr>
        <w:ind w:left="720" w:hanging="360"/>
      </w:pPr>
      <w:rPr>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01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CF"/>
    <w:rsid w:val="000D6D81"/>
    <w:rsid w:val="000E2430"/>
    <w:rsid w:val="000F2E4B"/>
    <w:rsid w:val="002F5061"/>
    <w:rsid w:val="00351296"/>
    <w:rsid w:val="00477AA2"/>
    <w:rsid w:val="004C5C16"/>
    <w:rsid w:val="005311CF"/>
    <w:rsid w:val="00571B48"/>
    <w:rsid w:val="00593DDD"/>
    <w:rsid w:val="00652935"/>
    <w:rsid w:val="00703C29"/>
    <w:rsid w:val="00731237"/>
    <w:rsid w:val="00785D23"/>
    <w:rsid w:val="007E3D4C"/>
    <w:rsid w:val="008060E3"/>
    <w:rsid w:val="008131E6"/>
    <w:rsid w:val="00960054"/>
    <w:rsid w:val="00A2494F"/>
    <w:rsid w:val="00A47AAA"/>
    <w:rsid w:val="00AB3B6F"/>
    <w:rsid w:val="00AF5EF0"/>
    <w:rsid w:val="00B00C56"/>
    <w:rsid w:val="00B13F76"/>
    <w:rsid w:val="00B66DA4"/>
    <w:rsid w:val="00BC45FA"/>
    <w:rsid w:val="00C06B4C"/>
    <w:rsid w:val="00C70E8F"/>
    <w:rsid w:val="00DB0313"/>
    <w:rsid w:val="00DD2353"/>
    <w:rsid w:val="00E263FB"/>
    <w:rsid w:val="00EF3FE1"/>
    <w:rsid w:val="00FA0292"/>
    <w:rsid w:val="00FF6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59EB"/>
  <w15:docId w15:val="{AA2E210C-A764-4AEF-943A-B1FA61E2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Desktop\Inscription%202023-2024\Inscription%202023-202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Inscription 2023-2024</Template>
  <TotalTime>13</TotalTime>
  <Pages>2</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capcharenton@lpiff.fr</dc:creator>
  <cp:keywords/>
  <dc:description/>
  <cp:lastModifiedBy>Carlos COUSO</cp:lastModifiedBy>
  <cp:revision>4</cp:revision>
  <cp:lastPrinted>2022-07-04T13:04:00Z</cp:lastPrinted>
  <dcterms:created xsi:type="dcterms:W3CDTF">2025-06-19T08:27:00Z</dcterms:created>
  <dcterms:modified xsi:type="dcterms:W3CDTF">2025-06-19T08:38:00Z</dcterms:modified>
</cp:coreProperties>
</file>